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59E7" w14:textId="77777777" w:rsidR="004D1E00" w:rsidRDefault="004D1E00" w:rsidP="004D1E00">
      <w:pPr>
        <w:pStyle w:val="NormalWeb"/>
        <w:spacing w:before="0" w:beforeAutospacing="0" w:after="300" w:afterAutospacing="0"/>
        <w:rPr>
          <w:rFonts w:asciiTheme="majorHAnsi" w:hAnsiTheme="majorHAnsi" w:cstheme="majorHAnsi"/>
        </w:rPr>
      </w:pPr>
    </w:p>
    <w:p w14:paraId="7638A5DA" w14:textId="75A83D52" w:rsidR="004D1E00" w:rsidRDefault="00DE762D" w:rsidP="00DE762D">
      <w:pPr>
        <w:pStyle w:val="NormalWeb"/>
        <w:spacing w:before="0" w:beforeAutospacing="0" w:after="300" w:afterAutospacing="0"/>
        <w:jc w:val="right"/>
        <w:rPr>
          <w:rFonts w:asciiTheme="majorHAnsi" w:hAnsiTheme="majorHAnsi" w:cstheme="majorHAnsi"/>
        </w:rPr>
      </w:pPr>
      <w:r w:rsidRPr="00FD55CA">
        <w:rPr>
          <w:noProof/>
        </w:rPr>
        <w:drawing>
          <wp:inline distT="0" distB="0" distL="0" distR="0" wp14:anchorId="52455791" wp14:editId="493D3B5A">
            <wp:extent cx="1280222" cy="827314"/>
            <wp:effectExtent l="0" t="0" r="0" b="0"/>
            <wp:docPr id="9" name="Picture 2" descr="PAS Planning Advisory Service">
              <a:extLst xmlns:a="http://schemas.openxmlformats.org/drawingml/2006/main">
                <a:ext uri="{FF2B5EF4-FFF2-40B4-BE49-F238E27FC236}">
                  <a16:creationId xmlns:a16="http://schemas.microsoft.com/office/drawing/2014/main" id="{D96E1ADB-210B-2B2E-D711-38BB671A8C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PAS Planning Advisory Service">
                      <a:extLst>
                        <a:ext uri="{FF2B5EF4-FFF2-40B4-BE49-F238E27FC236}">
                          <a16:creationId xmlns:a16="http://schemas.microsoft.com/office/drawing/2014/main" id="{D96E1ADB-210B-2B2E-D711-38BB671A8C5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933" cy="838760"/>
                    </a:xfrm>
                    <a:prstGeom prst="rect">
                      <a:avLst/>
                    </a:prstGeom>
                    <a:noFill/>
                  </pic:spPr>
                </pic:pic>
              </a:graphicData>
            </a:graphic>
          </wp:inline>
        </w:drawing>
      </w:r>
    </w:p>
    <w:p w14:paraId="438785C6" w14:textId="77777777" w:rsidR="00FE63E2" w:rsidRDefault="00FE63E2" w:rsidP="007B6D93">
      <w:pPr>
        <w:pStyle w:val="NormalWeb"/>
        <w:jc w:val="center"/>
        <w:rPr>
          <w:rFonts w:ascii="Arial" w:hAnsi="Arial" w:cs="Arial"/>
          <w:b/>
          <w:bCs/>
          <w:sz w:val="40"/>
          <w:szCs w:val="40"/>
          <w:u w:val="single"/>
        </w:rPr>
      </w:pPr>
    </w:p>
    <w:p w14:paraId="24DF15D3" w14:textId="6CCF9B20" w:rsidR="007B6D93" w:rsidRPr="0036051E" w:rsidRDefault="007B6D93" w:rsidP="007B6D93">
      <w:pPr>
        <w:pStyle w:val="NormalWeb"/>
        <w:jc w:val="center"/>
        <w:rPr>
          <w:rFonts w:ascii="Arial" w:hAnsi="Arial" w:cs="Arial"/>
          <w:b/>
          <w:bCs/>
          <w:sz w:val="40"/>
          <w:szCs w:val="40"/>
          <w:u w:val="single"/>
        </w:rPr>
      </w:pPr>
      <w:r>
        <w:rPr>
          <w:rFonts w:ascii="Arial" w:hAnsi="Arial" w:cs="Arial"/>
          <w:b/>
          <w:bCs/>
          <w:sz w:val="40"/>
          <w:szCs w:val="40"/>
          <w:u w:val="single"/>
        </w:rPr>
        <w:t>BNG Condition</w:t>
      </w:r>
      <w:r w:rsidR="00701484">
        <w:rPr>
          <w:rFonts w:ascii="Arial" w:hAnsi="Arial" w:cs="Arial"/>
          <w:b/>
          <w:bCs/>
          <w:sz w:val="40"/>
          <w:szCs w:val="40"/>
          <w:u w:val="single"/>
        </w:rPr>
        <w:t xml:space="preserve"> for Phased Development</w:t>
      </w:r>
    </w:p>
    <w:p w14:paraId="1D54F71A" w14:textId="77777777" w:rsidR="007B6D93" w:rsidRDefault="007B6D93" w:rsidP="007B6D93">
      <w:pPr>
        <w:pStyle w:val="NormalWeb"/>
        <w:jc w:val="center"/>
        <w:rPr>
          <w:rFonts w:ascii="Arial" w:hAnsi="Arial" w:cs="Arial"/>
          <w:b/>
          <w:bCs/>
          <w:sz w:val="40"/>
          <w:szCs w:val="40"/>
        </w:rPr>
      </w:pPr>
      <w:r w:rsidRPr="00D71F54">
        <w:rPr>
          <w:rFonts w:ascii="Arial" w:hAnsi="Arial" w:cs="Arial"/>
          <w:b/>
          <w:bCs/>
          <w:sz w:val="40"/>
          <w:szCs w:val="40"/>
        </w:rPr>
        <w:t xml:space="preserve">PAS Biodiversity Net Gain (BNG) </w:t>
      </w:r>
    </w:p>
    <w:p w14:paraId="5F9863CE" w14:textId="58D4F640" w:rsidR="007B6D93" w:rsidRDefault="007262D3" w:rsidP="007B6D93">
      <w:pPr>
        <w:pStyle w:val="NormalWeb"/>
        <w:jc w:val="center"/>
        <w:rPr>
          <w:rFonts w:ascii="Arial" w:hAnsi="Arial" w:cs="Arial"/>
          <w:b/>
          <w:bCs/>
          <w:sz w:val="40"/>
          <w:szCs w:val="40"/>
        </w:rPr>
      </w:pPr>
      <w:r>
        <w:rPr>
          <w:rFonts w:ascii="Arial" w:hAnsi="Arial" w:cs="Arial"/>
          <w:b/>
          <w:bCs/>
          <w:sz w:val="40"/>
          <w:szCs w:val="40"/>
        </w:rPr>
        <w:t xml:space="preserve">Condition </w:t>
      </w:r>
      <w:r w:rsidR="007B6D93" w:rsidRPr="00B32426">
        <w:rPr>
          <w:rFonts w:ascii="Arial" w:hAnsi="Arial" w:cs="Arial"/>
          <w:b/>
          <w:bCs/>
          <w:i/>
          <w:iCs/>
          <w:sz w:val="40"/>
          <w:szCs w:val="40"/>
          <w:u w:val="single"/>
        </w:rPr>
        <w:t xml:space="preserve">Version </w:t>
      </w:r>
      <w:r w:rsidR="004D149B">
        <w:rPr>
          <w:rFonts w:ascii="Arial" w:hAnsi="Arial" w:cs="Arial"/>
          <w:b/>
          <w:bCs/>
          <w:i/>
          <w:iCs/>
          <w:sz w:val="40"/>
          <w:szCs w:val="40"/>
          <w:u w:val="single"/>
        </w:rPr>
        <w:t>1</w:t>
      </w:r>
      <w:r w:rsidR="007B6D93" w:rsidRPr="00B32426">
        <w:rPr>
          <w:rFonts w:ascii="Arial" w:hAnsi="Arial" w:cs="Arial"/>
          <w:b/>
          <w:bCs/>
          <w:i/>
          <w:iCs/>
          <w:sz w:val="40"/>
          <w:szCs w:val="40"/>
          <w:u w:val="single"/>
        </w:rPr>
        <w:t>.0</w:t>
      </w:r>
    </w:p>
    <w:p w14:paraId="283ED1B1"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shd w:val="clear" w:color="auto" w:fill="D3F2D3" w:themeFill="accent6" w:themeFillTint="33"/>
        <w:tblLook w:val="04A0" w:firstRow="1" w:lastRow="0" w:firstColumn="1" w:lastColumn="0" w:noHBand="0" w:noVBand="1"/>
      </w:tblPr>
      <w:tblGrid>
        <w:gridCol w:w="9016"/>
      </w:tblGrid>
      <w:tr w:rsidR="007262D3" w14:paraId="38E58084" w14:textId="77777777" w:rsidTr="007262D3">
        <w:tc>
          <w:tcPr>
            <w:tcW w:w="9016" w:type="dxa"/>
            <w:shd w:val="clear" w:color="auto" w:fill="D3F2D3" w:themeFill="accent6" w:themeFillTint="33"/>
          </w:tcPr>
          <w:p w14:paraId="56B82B6E" w14:textId="2755F0FE" w:rsidR="007262D3" w:rsidRPr="00CB63C0" w:rsidRDefault="007262D3" w:rsidP="007262D3">
            <w:pPr>
              <w:pStyle w:val="NormalWeb"/>
              <w:shd w:val="clear" w:color="auto" w:fill="D3F2D3" w:themeFill="accent6" w:themeFillTint="33"/>
              <w:spacing w:before="0" w:beforeAutospacing="0" w:after="300" w:afterAutospacing="0"/>
              <w:rPr>
                <w:rFonts w:asciiTheme="majorHAnsi" w:hAnsiTheme="majorHAnsi" w:cstheme="majorHAnsi"/>
              </w:rPr>
            </w:pPr>
            <w:r w:rsidRPr="001D1A6B">
              <w:rPr>
                <w:rFonts w:asciiTheme="majorHAnsi" w:hAnsiTheme="majorHAnsi" w:cstheme="majorHAnsi"/>
              </w:rPr>
              <w:t>The Planning Advisory Service (PAS)</w:t>
            </w:r>
            <w:r>
              <w:rPr>
                <w:rFonts w:asciiTheme="majorHAnsi" w:hAnsiTheme="majorHAnsi" w:cstheme="majorHAnsi"/>
              </w:rPr>
              <w:t xml:space="preserve"> commissioned </w:t>
            </w:r>
            <w:hyperlink r:id="rId9" w:history="1">
              <w:r w:rsidRPr="00214B01">
                <w:rPr>
                  <w:rStyle w:val="Hyperlink"/>
                  <w:rFonts w:asciiTheme="majorHAnsi" w:hAnsiTheme="majorHAnsi" w:cstheme="majorHAnsi"/>
                </w:rPr>
                <w:t>Dentons</w:t>
              </w:r>
            </w:hyperlink>
            <w:r>
              <w:t xml:space="preserve"> </w:t>
            </w:r>
            <w:r w:rsidRPr="00CB63C0">
              <w:rPr>
                <w:rFonts w:asciiTheme="majorHAnsi" w:hAnsiTheme="majorHAnsi" w:cstheme="majorHAnsi"/>
              </w:rPr>
              <w:t>to create a suite of sample agreement templates to facilitate securing biodiversity gains in the various ways allowed for by the Environment Act.</w:t>
            </w:r>
          </w:p>
          <w:p w14:paraId="1819970B" w14:textId="2FA887FC" w:rsidR="009D49DA" w:rsidRDefault="009D49DA" w:rsidP="009D49DA">
            <w:pPr>
              <w:shd w:val="clear" w:color="auto" w:fill="D3F2D3" w:themeFill="accent6" w:themeFillTint="33"/>
              <w:spacing w:after="300"/>
              <w:rPr>
                <w:rFonts w:ascii="Arial" w:eastAsia="Times New Roman" w:hAnsi="Arial" w:cs="Arial"/>
                <w:sz w:val="24"/>
                <w:szCs w:val="24"/>
                <w:lang w:eastAsia="en-GB"/>
              </w:rPr>
            </w:pPr>
            <w:r w:rsidRPr="00251D9D">
              <w:rPr>
                <w:rFonts w:ascii="Arial" w:eastAsia="Times New Roman" w:hAnsi="Arial" w:cs="Arial"/>
                <w:sz w:val="24"/>
                <w:szCs w:val="24"/>
                <w:lang w:eastAsia="en-GB"/>
              </w:rPr>
              <w:t xml:space="preserve">This template is </w:t>
            </w:r>
            <w:r>
              <w:rPr>
                <w:rFonts w:ascii="Arial" w:eastAsia="Times New Roman" w:hAnsi="Arial" w:cs="Arial"/>
                <w:sz w:val="24"/>
                <w:szCs w:val="24"/>
                <w:lang w:eastAsia="en-GB"/>
              </w:rPr>
              <w:t xml:space="preserve">provided for </w:t>
            </w:r>
            <w:r w:rsidRPr="00251D9D">
              <w:rPr>
                <w:rFonts w:ascii="Arial" w:eastAsia="Times New Roman" w:hAnsi="Arial" w:cs="Arial"/>
                <w:sz w:val="24"/>
                <w:szCs w:val="24"/>
                <w:lang w:eastAsia="en-GB"/>
              </w:rPr>
              <w:t>council</w:t>
            </w:r>
            <w:r w:rsidR="00E56DA5">
              <w:rPr>
                <w:rFonts w:ascii="Arial" w:eastAsia="Times New Roman" w:hAnsi="Arial" w:cs="Arial"/>
                <w:sz w:val="24"/>
                <w:szCs w:val="24"/>
                <w:lang w:eastAsia="en-GB"/>
              </w:rPr>
              <w:t>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teams</w:t>
            </w:r>
            <w:r>
              <w:rPr>
                <w:rFonts w:ascii="Arial" w:eastAsia="Times New Roman" w:hAnsi="Arial" w:cs="Arial"/>
                <w:sz w:val="24"/>
                <w:szCs w:val="24"/>
                <w:lang w:eastAsia="en-GB"/>
              </w:rPr>
              <w:t xml:space="preserve"> </w:t>
            </w:r>
            <w:r w:rsidRPr="00251D9D">
              <w:rPr>
                <w:rFonts w:ascii="Arial" w:eastAsia="Times New Roman" w:hAnsi="Arial" w:cs="Arial"/>
                <w:sz w:val="24"/>
                <w:szCs w:val="24"/>
                <w:lang w:eastAsia="en-GB"/>
              </w:rPr>
              <w:t xml:space="preserve">to </w:t>
            </w:r>
            <w:r>
              <w:rPr>
                <w:rFonts w:ascii="Arial" w:eastAsia="Times New Roman" w:hAnsi="Arial" w:cs="Arial"/>
                <w:sz w:val="24"/>
                <w:szCs w:val="24"/>
                <w:lang w:eastAsia="en-GB"/>
              </w:rPr>
              <w:t>modify according to their council’s standards and the specific requirements of individual developments</w:t>
            </w:r>
            <w:r w:rsidRPr="00251D9D">
              <w:rPr>
                <w:rFonts w:ascii="Arial" w:eastAsia="Times New Roman" w:hAnsi="Arial" w:cs="Arial"/>
                <w:sz w:val="24"/>
                <w:szCs w:val="24"/>
                <w:lang w:eastAsia="en-GB"/>
              </w:rPr>
              <w:t>.  </w:t>
            </w:r>
            <w:r>
              <w:rPr>
                <w:rFonts w:ascii="Arial" w:eastAsia="Times New Roman" w:hAnsi="Arial" w:cs="Arial"/>
                <w:sz w:val="24"/>
                <w:szCs w:val="24"/>
                <w:lang w:eastAsia="en-GB"/>
              </w:rPr>
              <w:t>This template is aimed at providing a streamlined approach, enhancing the efficiency in drafting, and benefitting all stakeholders involved.</w:t>
            </w:r>
            <w:r w:rsidR="00F2781E">
              <w:rPr>
                <w:rFonts w:ascii="Arial" w:eastAsia="Times New Roman" w:hAnsi="Arial" w:cs="Arial"/>
                <w:sz w:val="24"/>
                <w:szCs w:val="24"/>
                <w:lang w:eastAsia="en-GB"/>
              </w:rPr>
              <w:t xml:space="preserve"> The Planning Practice Guidance </w:t>
            </w:r>
            <w:r w:rsidR="00E0483C">
              <w:rPr>
                <w:rFonts w:ascii="Arial" w:eastAsia="Times New Roman" w:hAnsi="Arial" w:cs="Arial"/>
                <w:sz w:val="24"/>
                <w:szCs w:val="24"/>
                <w:lang w:eastAsia="en-GB"/>
              </w:rPr>
              <w:t xml:space="preserve">recommends the use of planning conditions rather than planning obligations, </w:t>
            </w:r>
            <w:r w:rsidR="00F2781E">
              <w:rPr>
                <w:rFonts w:ascii="Arial" w:eastAsia="Times New Roman" w:hAnsi="Arial" w:cs="Arial"/>
                <w:sz w:val="24"/>
                <w:szCs w:val="24"/>
                <w:lang w:eastAsia="en-GB"/>
              </w:rPr>
              <w:t>a condition</w:t>
            </w:r>
            <w:r w:rsidR="00E0483C">
              <w:rPr>
                <w:rFonts w:ascii="Arial" w:eastAsia="Times New Roman" w:hAnsi="Arial" w:cs="Arial"/>
                <w:sz w:val="24"/>
                <w:szCs w:val="24"/>
                <w:lang w:eastAsia="en-GB"/>
              </w:rPr>
              <w:t xml:space="preserve"> will serve the required purpose equally well. These</w:t>
            </w:r>
            <w:r w:rsidR="00F2781E">
              <w:rPr>
                <w:rFonts w:ascii="Arial" w:eastAsia="Times New Roman" w:hAnsi="Arial" w:cs="Arial"/>
                <w:sz w:val="24"/>
                <w:szCs w:val="24"/>
                <w:lang w:eastAsia="en-GB"/>
              </w:rPr>
              <w:t xml:space="preserve"> template conditions </w:t>
            </w:r>
            <w:r w:rsidR="00E0483C">
              <w:rPr>
                <w:rFonts w:ascii="Arial" w:eastAsia="Times New Roman" w:hAnsi="Arial" w:cs="Arial"/>
                <w:sz w:val="24"/>
                <w:szCs w:val="24"/>
                <w:lang w:eastAsia="en-GB"/>
              </w:rPr>
              <w:t>reflect this recommended approach</w:t>
            </w:r>
            <w:r w:rsidR="00F2781E">
              <w:rPr>
                <w:rFonts w:ascii="Arial" w:eastAsia="Times New Roman" w:hAnsi="Arial" w:cs="Arial"/>
                <w:sz w:val="24"/>
                <w:szCs w:val="24"/>
                <w:lang w:eastAsia="en-GB"/>
              </w:rPr>
              <w:t>.</w:t>
            </w:r>
          </w:p>
          <w:p w14:paraId="7317CAA6" w14:textId="77777777" w:rsidR="007262D3" w:rsidRPr="00CB63C0" w:rsidRDefault="007262D3" w:rsidP="007262D3">
            <w:pPr>
              <w:shd w:val="clear" w:color="auto" w:fill="D3F2D3" w:themeFill="accent6" w:themeFillTint="33"/>
              <w:spacing w:after="300"/>
              <w:rPr>
                <w:rFonts w:asciiTheme="majorHAnsi" w:eastAsia="Times New Roman" w:hAnsiTheme="majorHAnsi" w:cstheme="majorHAnsi"/>
                <w:b/>
                <w:bCs/>
                <w:sz w:val="24"/>
                <w:szCs w:val="24"/>
                <w:lang w:eastAsia="en-GB"/>
              </w:rPr>
            </w:pPr>
            <w:r w:rsidRPr="00CB63C0">
              <w:rPr>
                <w:rFonts w:asciiTheme="majorHAnsi" w:eastAsia="Times New Roman" w:hAnsiTheme="majorHAnsi" w:cstheme="majorHAnsi"/>
                <w:b/>
                <w:bCs/>
                <w:sz w:val="24"/>
                <w:szCs w:val="24"/>
                <w:lang w:eastAsia="en-GB"/>
              </w:rPr>
              <w:t>Important Notes:</w:t>
            </w:r>
          </w:p>
          <w:p w14:paraId="72C645F3" w14:textId="19581130" w:rsidR="007262D3" w:rsidRPr="00CB63C0"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This document is a template and serves as an initial guide</w:t>
            </w:r>
            <w:r w:rsidR="00E720CF" w:rsidRPr="00CB63C0">
              <w:rPr>
                <w:rFonts w:asciiTheme="majorHAnsi" w:eastAsia="Times New Roman" w:hAnsiTheme="majorHAnsi" w:cstheme="majorHAnsi"/>
                <w:sz w:val="24"/>
                <w:szCs w:val="24"/>
                <w:lang w:eastAsia="en-GB"/>
              </w:rPr>
              <w:t>.</w:t>
            </w:r>
          </w:p>
          <w:p w14:paraId="3B768106" w14:textId="6956131C" w:rsidR="007262D3" w:rsidRPr="00CB63C0" w:rsidRDefault="003A559C"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T</w:t>
            </w:r>
            <w:r w:rsidR="00EE782A" w:rsidRPr="00CB63C0">
              <w:rPr>
                <w:rFonts w:asciiTheme="majorHAnsi" w:eastAsia="Times New Roman" w:hAnsiTheme="majorHAnsi" w:cstheme="majorHAnsi"/>
                <w:sz w:val="24"/>
                <w:szCs w:val="24"/>
                <w:lang w:eastAsia="en-GB"/>
              </w:rPr>
              <w:t xml:space="preserve">his </w:t>
            </w:r>
            <w:r w:rsidR="007262D3" w:rsidRPr="00CB63C0">
              <w:rPr>
                <w:rFonts w:asciiTheme="majorHAnsi" w:eastAsia="Times New Roman" w:hAnsiTheme="majorHAnsi" w:cstheme="majorHAnsi"/>
                <w:sz w:val="24"/>
                <w:szCs w:val="24"/>
                <w:lang w:eastAsia="en-GB"/>
              </w:rPr>
              <w:t xml:space="preserve">template requires judgement and does not constitute </w:t>
            </w:r>
            <w:r w:rsidR="00530C1E">
              <w:rPr>
                <w:rFonts w:asciiTheme="majorHAnsi" w:eastAsia="Times New Roman" w:hAnsiTheme="majorHAnsi" w:cstheme="majorHAnsi"/>
                <w:sz w:val="24"/>
                <w:szCs w:val="24"/>
                <w:lang w:eastAsia="en-GB"/>
              </w:rPr>
              <w:t>planning or legal advice</w:t>
            </w:r>
            <w:r w:rsidR="007262D3" w:rsidRPr="00CB63C0">
              <w:rPr>
                <w:rFonts w:asciiTheme="majorHAnsi" w:eastAsia="Times New Roman" w:hAnsiTheme="majorHAnsi" w:cstheme="majorHAnsi"/>
                <w:sz w:val="24"/>
                <w:szCs w:val="24"/>
                <w:lang w:eastAsia="en-GB"/>
              </w:rPr>
              <w:t xml:space="preserve">. </w:t>
            </w:r>
            <w:r w:rsidR="00530C1E">
              <w:rPr>
                <w:rFonts w:asciiTheme="majorHAnsi" w:eastAsia="Times New Roman" w:hAnsiTheme="majorHAnsi" w:cstheme="majorHAnsi"/>
                <w:sz w:val="24"/>
                <w:szCs w:val="24"/>
                <w:lang w:eastAsia="en-GB"/>
              </w:rPr>
              <w:t>It is essential to consult with colleagues</w:t>
            </w:r>
            <w:r w:rsidR="003D0882">
              <w:rPr>
                <w:rFonts w:asciiTheme="majorHAnsi" w:eastAsia="Times New Roman" w:hAnsiTheme="majorHAnsi" w:cstheme="majorHAnsi"/>
                <w:sz w:val="24"/>
                <w:szCs w:val="24"/>
                <w:lang w:eastAsia="en-GB"/>
              </w:rPr>
              <w:t xml:space="preserve"> and legal teams to review and appropriately modify the content. </w:t>
            </w:r>
          </w:p>
          <w:p w14:paraId="4C40A5DC" w14:textId="4934A4A9" w:rsidR="007262D3" w:rsidRDefault="007262D3" w:rsidP="00CB63C0">
            <w:pPr>
              <w:numPr>
                <w:ilvl w:val="0"/>
                <w:numId w:val="37"/>
              </w:numPr>
              <w:shd w:val="clear" w:color="auto" w:fill="D3F2D3" w:themeFill="accent6" w:themeFillTint="33"/>
              <w:spacing w:before="100" w:beforeAutospacing="1" w:after="100" w:afterAutospacing="1" w:line="276" w:lineRule="auto"/>
              <w:rPr>
                <w:rFonts w:asciiTheme="majorHAnsi" w:eastAsia="Times New Roman" w:hAnsiTheme="majorHAnsi" w:cstheme="majorHAnsi"/>
                <w:sz w:val="24"/>
                <w:szCs w:val="24"/>
                <w:lang w:eastAsia="en-GB"/>
              </w:rPr>
            </w:pPr>
            <w:r w:rsidRPr="00CB63C0">
              <w:rPr>
                <w:rFonts w:asciiTheme="majorHAnsi" w:eastAsia="Times New Roman" w:hAnsiTheme="majorHAnsi" w:cstheme="majorHAnsi"/>
                <w:sz w:val="24"/>
                <w:szCs w:val="24"/>
                <w:lang w:eastAsia="en-GB"/>
              </w:rPr>
              <w:t>Local Planning Authorities (LPAs) should modify the template as needed for each specific development.</w:t>
            </w:r>
          </w:p>
          <w:p w14:paraId="45250960" w14:textId="301A9BED" w:rsidR="007262D3" w:rsidRPr="00FE63E2" w:rsidRDefault="007262D3" w:rsidP="00FE63E2">
            <w:pPr>
              <w:shd w:val="clear" w:color="auto" w:fill="D3F2D3" w:themeFill="accent6" w:themeFillTint="33"/>
              <w:spacing w:after="300"/>
              <w:rPr>
                <w:rFonts w:ascii="Arial" w:eastAsia="Times New Roman" w:hAnsi="Arial" w:cs="Arial"/>
                <w:color w:val="464B51"/>
                <w:sz w:val="24"/>
                <w:szCs w:val="24"/>
                <w:lang w:eastAsia="en-GB"/>
              </w:rPr>
            </w:pPr>
            <w:r w:rsidRPr="00CB63C0">
              <w:rPr>
                <w:rFonts w:asciiTheme="majorHAnsi" w:eastAsia="Times New Roman" w:hAnsiTheme="majorHAnsi" w:cstheme="majorHAnsi"/>
                <w:sz w:val="24"/>
                <w:szCs w:val="24"/>
                <w:lang w:eastAsia="en-GB"/>
              </w:rPr>
              <w:t>Th</w:t>
            </w:r>
            <w:r w:rsidR="00792E95">
              <w:rPr>
                <w:rFonts w:asciiTheme="majorHAnsi" w:eastAsia="Times New Roman" w:hAnsiTheme="majorHAnsi" w:cstheme="majorHAnsi"/>
                <w:sz w:val="24"/>
                <w:szCs w:val="24"/>
                <w:lang w:eastAsia="en-GB"/>
              </w:rPr>
              <w:t>is</w:t>
            </w:r>
            <w:r w:rsidRPr="00CB63C0">
              <w:rPr>
                <w:rFonts w:asciiTheme="majorHAnsi" w:eastAsia="Times New Roman" w:hAnsiTheme="majorHAnsi" w:cstheme="majorHAnsi"/>
                <w:sz w:val="24"/>
                <w:szCs w:val="24"/>
                <w:lang w:eastAsia="en-GB"/>
              </w:rPr>
              <w:t xml:space="preserve"> template includes drafting notes to explain options </w:t>
            </w:r>
            <w:r w:rsidR="00792E95">
              <w:rPr>
                <w:rFonts w:asciiTheme="majorHAnsi" w:eastAsia="Times New Roman" w:hAnsiTheme="majorHAnsi" w:cstheme="majorHAnsi"/>
                <w:sz w:val="24"/>
                <w:szCs w:val="24"/>
                <w:lang w:eastAsia="en-GB"/>
              </w:rPr>
              <w:t xml:space="preserve">for </w:t>
            </w:r>
            <w:r w:rsidRPr="00CB63C0">
              <w:rPr>
                <w:rFonts w:asciiTheme="majorHAnsi" w:eastAsia="Times New Roman" w:hAnsiTheme="majorHAnsi" w:cstheme="majorHAnsi"/>
                <w:sz w:val="24"/>
                <w:szCs w:val="24"/>
                <w:lang w:eastAsia="en-GB"/>
              </w:rPr>
              <w:t>drafting and usage.</w:t>
            </w:r>
            <w:r w:rsidRPr="001D1A6B">
              <w:rPr>
                <w:rFonts w:ascii="Arial" w:eastAsia="Times New Roman" w:hAnsi="Arial" w:cs="Arial"/>
                <w:color w:val="464B51"/>
                <w:sz w:val="24"/>
                <w:szCs w:val="24"/>
                <w:lang w:eastAsia="en-GB"/>
              </w:rPr>
              <w:t> </w:t>
            </w:r>
          </w:p>
        </w:tc>
      </w:tr>
    </w:tbl>
    <w:p w14:paraId="33EF8CEC" w14:textId="77777777" w:rsidR="004D1E00" w:rsidRDefault="004D1E00" w:rsidP="004D1E00">
      <w:pPr>
        <w:pStyle w:val="NormalWeb"/>
        <w:spacing w:before="0" w:beforeAutospacing="0" w:after="300" w:afterAutospacing="0"/>
        <w:rPr>
          <w:rFonts w:asciiTheme="majorHAnsi" w:hAnsiTheme="majorHAnsi" w:cstheme="majorHAnsi"/>
        </w:rPr>
      </w:pPr>
    </w:p>
    <w:tbl>
      <w:tblPr>
        <w:tblStyle w:val="TableGrid"/>
        <w:tblW w:w="0" w:type="auto"/>
        <w:tblLook w:val="04A0" w:firstRow="1" w:lastRow="0" w:firstColumn="1" w:lastColumn="0" w:noHBand="0" w:noVBand="1"/>
      </w:tblPr>
      <w:tblGrid>
        <w:gridCol w:w="2689"/>
        <w:gridCol w:w="2976"/>
      </w:tblGrid>
      <w:tr w:rsidR="006E4372" w14:paraId="6AC81530" w14:textId="77777777" w:rsidTr="006E4372">
        <w:tc>
          <w:tcPr>
            <w:tcW w:w="2689" w:type="dxa"/>
          </w:tcPr>
          <w:p w14:paraId="382AB4FC"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eastAsia="Times New Roman" w:hAnsiTheme="majorHAnsi" w:cstheme="majorHAnsi"/>
                <w:b/>
                <w:bCs/>
                <w:color w:val="464B51"/>
                <w:sz w:val="22"/>
                <w:szCs w:val="22"/>
                <w:lang w:eastAsia="en-GB"/>
              </w:rPr>
              <w:t xml:space="preserve">Version 1.0 published: </w:t>
            </w:r>
          </w:p>
        </w:tc>
        <w:tc>
          <w:tcPr>
            <w:tcW w:w="2976" w:type="dxa"/>
          </w:tcPr>
          <w:p w14:paraId="596DF7CB" w14:textId="126C3FDF" w:rsidR="006E4372" w:rsidRPr="006E4372" w:rsidRDefault="00AB357E"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6E4372" w14:paraId="3B297629" w14:textId="77777777" w:rsidTr="006E4372">
        <w:tc>
          <w:tcPr>
            <w:tcW w:w="2689" w:type="dxa"/>
          </w:tcPr>
          <w:p w14:paraId="18E1C89A" w14:textId="77777777" w:rsidR="006E4372" w:rsidRPr="006E4372" w:rsidRDefault="006E4372" w:rsidP="00643853">
            <w:pPr>
              <w:rPr>
                <w:rFonts w:asciiTheme="majorHAnsi" w:hAnsiTheme="majorHAnsi" w:cstheme="majorHAnsi"/>
                <w:b/>
                <w:bCs/>
                <w:color w:val="283C46"/>
                <w:sz w:val="22"/>
                <w:szCs w:val="22"/>
                <w:shd w:val="clear" w:color="auto" w:fill="FFFFFF"/>
              </w:rPr>
            </w:pPr>
            <w:r w:rsidRPr="006E4372">
              <w:rPr>
                <w:rFonts w:asciiTheme="majorHAnsi" w:hAnsiTheme="majorHAnsi" w:cstheme="majorHAnsi"/>
                <w:b/>
                <w:bCs/>
                <w:color w:val="283C46"/>
                <w:sz w:val="22"/>
                <w:szCs w:val="22"/>
                <w:shd w:val="clear" w:color="auto" w:fill="FFFFFF"/>
              </w:rPr>
              <w:t>Last updated:</w:t>
            </w:r>
          </w:p>
        </w:tc>
        <w:tc>
          <w:tcPr>
            <w:tcW w:w="2976" w:type="dxa"/>
          </w:tcPr>
          <w:p w14:paraId="28D980A8" w14:textId="50FD8682" w:rsidR="006E4372" w:rsidRPr="006E4372" w:rsidRDefault="00AB357E" w:rsidP="00643853">
            <w:pPr>
              <w:rPr>
                <w:rFonts w:asciiTheme="majorHAnsi" w:hAnsiTheme="majorHAnsi" w:cstheme="majorHAnsi"/>
                <w:color w:val="283C46"/>
                <w:sz w:val="22"/>
                <w:szCs w:val="22"/>
                <w:shd w:val="clear" w:color="auto" w:fill="FFFFFF"/>
              </w:rPr>
            </w:pPr>
            <w:r>
              <w:rPr>
                <w:rFonts w:asciiTheme="majorHAnsi" w:hAnsiTheme="majorHAnsi" w:cstheme="majorHAnsi"/>
                <w:color w:val="283C46"/>
                <w:sz w:val="22"/>
                <w:szCs w:val="22"/>
                <w:shd w:val="clear" w:color="auto" w:fill="FFFFFF"/>
              </w:rPr>
              <w:t>April 2025</w:t>
            </w:r>
          </w:p>
        </w:tc>
      </w:tr>
      <w:tr w:rsidR="006E4372" w14:paraId="5E0CD758" w14:textId="77777777" w:rsidTr="006E4372">
        <w:tc>
          <w:tcPr>
            <w:tcW w:w="5665" w:type="dxa"/>
            <w:gridSpan w:val="2"/>
          </w:tcPr>
          <w:p w14:paraId="40A6E786" w14:textId="77777777" w:rsidR="006E4372" w:rsidRPr="006E4372" w:rsidRDefault="006E4372" w:rsidP="00643853">
            <w:pPr>
              <w:rPr>
                <w:rFonts w:asciiTheme="majorHAnsi" w:hAnsiTheme="majorHAnsi" w:cstheme="majorHAnsi"/>
                <w:color w:val="283C46"/>
                <w:sz w:val="22"/>
                <w:szCs w:val="22"/>
                <w:shd w:val="clear" w:color="auto" w:fill="FFFFFF"/>
              </w:rPr>
            </w:pPr>
            <w:r w:rsidRPr="006E4372">
              <w:rPr>
                <w:rFonts w:asciiTheme="majorHAnsi" w:hAnsiTheme="majorHAnsi" w:cstheme="majorHAnsi"/>
                <w:color w:val="283C46"/>
                <w:sz w:val="22"/>
                <w:szCs w:val="22"/>
                <w:shd w:val="clear" w:color="auto" w:fill="FFFFFF"/>
              </w:rPr>
              <w:t>Check for updates to this template on the PAS website</w:t>
            </w:r>
          </w:p>
        </w:tc>
      </w:tr>
    </w:tbl>
    <w:p w14:paraId="263A306B" w14:textId="1D75B8F2" w:rsidR="00504F84" w:rsidRDefault="00504F84" w:rsidP="00294E6D">
      <w:pPr>
        <w:pStyle w:val="Level1Heading"/>
      </w:pPr>
      <w:r>
        <w:lastRenderedPageBreak/>
        <w:t>Statutory B</w:t>
      </w:r>
      <w:r w:rsidR="004E1605">
        <w:t>iodiversity</w:t>
      </w:r>
      <w:r>
        <w:t xml:space="preserve"> Condition</w:t>
      </w:r>
      <w:r w:rsidR="00D26432">
        <w:t xml:space="preserve"> (</w:t>
      </w:r>
      <w:r w:rsidR="00701484">
        <w:t>Phased</w:t>
      </w:r>
      <w:r w:rsidR="00D26432">
        <w:t xml:space="preserve"> Development)</w:t>
      </w:r>
    </w:p>
    <w:p w14:paraId="3A07C781" w14:textId="3EE7FCCB" w:rsidR="00C045EA" w:rsidRPr="001A3E73" w:rsidRDefault="002B0707" w:rsidP="001A3E73">
      <w:pPr>
        <w:pStyle w:val="Note"/>
        <w:jc w:val="both"/>
      </w:pPr>
      <w:r w:rsidRPr="00E95A49">
        <w:rPr>
          <w:b/>
          <w:bCs/>
        </w:rPr>
        <w:t>Drafting Note:</w:t>
      </w:r>
      <w:r w:rsidRPr="00E95A49">
        <w:t xml:space="preserve"> </w:t>
      </w:r>
      <w:r w:rsidRPr="001A3E73">
        <w:t>Biodiversity Net Gain (BNG) of 10% for developments is a mandatory requirement in England under the Environment Act 2021, subject to some limited exceptions. Unless exempt, every planning permission</w:t>
      </w:r>
      <w:r w:rsidR="00D90CE4" w:rsidRPr="001A3E73">
        <w:t xml:space="preserve"> granted pursuant to an application submitted after </w:t>
      </w:r>
      <w:r w:rsidR="002F4797" w:rsidRPr="001A3E73">
        <w:t>12 February 2024</w:t>
      </w:r>
      <w:r w:rsidRPr="001A3E73">
        <w:t xml:space="preserve"> is deemed to have been granted subject to a pre-commencement condition requiring a Biodiversity Gain Plan</w:t>
      </w:r>
      <w:r w:rsidR="000273B4" w:rsidRPr="000273B4">
        <w:t xml:space="preserve"> </w:t>
      </w:r>
      <w:r w:rsidR="000273B4" w:rsidRPr="00E95A49">
        <w:t>to be submitted and approved by the local planning authority prior to commencement</w:t>
      </w:r>
      <w:r w:rsidR="000273B4">
        <w:t xml:space="preserve"> of the development - </w:t>
      </w:r>
      <w:r w:rsidR="000273B4" w:rsidRPr="000273B4">
        <w:rPr>
          <w:b/>
          <w:bCs/>
        </w:rPr>
        <w:t xml:space="preserve">however </w:t>
      </w:r>
      <w:r w:rsidR="000273B4">
        <w:t>t</w:t>
      </w:r>
      <w:r w:rsidR="001A3E73" w:rsidRPr="001A3E73">
        <w:t xml:space="preserve">here is a modified </w:t>
      </w:r>
      <w:r w:rsidR="00E56DA5">
        <w:t>regime</w:t>
      </w:r>
      <w:r w:rsidR="001A3E73" w:rsidRPr="001A3E73">
        <w:t xml:space="preserve"> for phased </w:t>
      </w:r>
      <w:r w:rsidR="001A3E73" w:rsidRPr="000E612B">
        <w:rPr>
          <w:color w:val="000000" w:themeColor="text1"/>
        </w:rPr>
        <w:t>development</w:t>
      </w:r>
      <w:r w:rsidR="001C299F" w:rsidRPr="000E612B">
        <w:rPr>
          <w:color w:val="000000" w:themeColor="text1"/>
        </w:rPr>
        <w:t xml:space="preserve"> (The Biodiversity Gain (Town and Country Planning) (Modifications and Amendments) (England) Regulations 2024)</w:t>
      </w:r>
      <w:r w:rsidR="00E56DA5" w:rsidRPr="000E612B">
        <w:rPr>
          <w:color w:val="000000" w:themeColor="text1"/>
        </w:rPr>
        <w:t>:</w:t>
      </w:r>
      <w:r w:rsidR="001A3E73" w:rsidRPr="000E612B">
        <w:rPr>
          <w:color w:val="000000" w:themeColor="text1"/>
        </w:rPr>
        <w:t xml:space="preserve"> </w:t>
      </w:r>
      <w:proofErr w:type="spellStart"/>
      <w:r w:rsidR="001A3E73" w:rsidRPr="000E612B">
        <w:rPr>
          <w:color w:val="000000" w:themeColor="text1"/>
        </w:rPr>
        <w:t>i</w:t>
      </w:r>
      <w:proofErr w:type="spellEnd"/>
      <w:r w:rsidR="001A3E73" w:rsidRPr="000E612B">
        <w:rPr>
          <w:color w:val="000000" w:themeColor="text1"/>
        </w:rPr>
        <w:t xml:space="preserve">) </w:t>
      </w:r>
      <w:r w:rsidR="00E56DA5" w:rsidRPr="000E612B">
        <w:rPr>
          <w:color w:val="000000" w:themeColor="text1"/>
        </w:rPr>
        <w:t>under</w:t>
      </w:r>
      <w:r w:rsidR="001A3E73" w:rsidRPr="000E612B">
        <w:rPr>
          <w:color w:val="000000" w:themeColor="text1"/>
        </w:rPr>
        <w:t xml:space="preserve"> </w:t>
      </w:r>
      <w:r w:rsidR="001A3E73" w:rsidRPr="001A3E73">
        <w:t>an outline planning permission, where reserved matters for subsequent approval has the effect of requiring</w:t>
      </w:r>
      <w:r w:rsidR="00E56DA5">
        <w:t xml:space="preserve"> or permitting</w:t>
      </w:r>
      <w:r w:rsidR="001A3E73" w:rsidRPr="001A3E73">
        <w:t xml:space="preserve"> development to proceed in phases; or ii) any planning permission which is subject to conditions ha</w:t>
      </w:r>
      <w:r w:rsidR="003F20F6">
        <w:t>ving</w:t>
      </w:r>
      <w:r w:rsidR="001A3E73" w:rsidRPr="001A3E73">
        <w:t xml:space="preserve"> the effect of requiring </w:t>
      </w:r>
      <w:r w:rsidR="00E56DA5">
        <w:t xml:space="preserve">or permitting </w:t>
      </w:r>
      <w:r w:rsidR="001A3E73" w:rsidRPr="001A3E73">
        <w:t>development to proceed in phases.</w:t>
      </w:r>
    </w:p>
    <w:p w14:paraId="1A9253F4" w14:textId="2E88354A" w:rsidR="009A53E4" w:rsidRDefault="001A3E73" w:rsidP="001A3E73">
      <w:pPr>
        <w:pStyle w:val="Note"/>
        <w:jc w:val="both"/>
      </w:pPr>
      <w:r w:rsidRPr="001A3E73">
        <w:t xml:space="preserve">If the development is phased, it will be subject to three </w:t>
      </w:r>
      <w:r w:rsidR="00E56DA5">
        <w:t xml:space="preserve">deemed </w:t>
      </w:r>
      <w:r w:rsidR="00DE29DB" w:rsidRPr="001A3E73">
        <w:t>statutory biodiversity gain condition</w:t>
      </w:r>
      <w:r w:rsidRPr="001A3E73">
        <w:t>s. These conditions</w:t>
      </w:r>
      <w:r w:rsidR="00DE29DB" w:rsidRPr="001A3E73">
        <w:t xml:space="preserve"> </w:t>
      </w:r>
      <w:r w:rsidR="001E15B7" w:rsidRPr="001A3E73">
        <w:t>(and reason</w:t>
      </w:r>
      <w:r w:rsidR="00E56DA5">
        <w:t>s</w:t>
      </w:r>
      <w:r w:rsidR="001E15B7" w:rsidRPr="001A3E73">
        <w:t xml:space="preserve"> for imposition) </w:t>
      </w:r>
      <w:r w:rsidR="00DE29DB" w:rsidRPr="001A3E73">
        <w:t xml:space="preserve">should not be </w:t>
      </w:r>
      <w:r w:rsidR="00722602" w:rsidRPr="001A3E73">
        <w:t>included on decision notices</w:t>
      </w:r>
      <w:r w:rsidR="00E56DA5">
        <w:t>- they will be deemed to be included</w:t>
      </w:r>
      <w:r w:rsidR="00722602" w:rsidRPr="001A3E73">
        <w:t xml:space="preserve">. </w:t>
      </w:r>
      <w:r w:rsidR="00D90CE4" w:rsidRPr="001A3E73">
        <w:t>The</w:t>
      </w:r>
      <w:r w:rsidR="00E56DA5">
        <w:t xml:space="preserve"> form of these deemed</w:t>
      </w:r>
      <w:r w:rsidR="00722602" w:rsidRPr="001A3E73">
        <w:t xml:space="preserve"> statutory condition</w:t>
      </w:r>
      <w:r w:rsidRPr="001A3E73">
        <w:t>s</w:t>
      </w:r>
      <w:r w:rsidR="00722602" w:rsidRPr="001A3E73">
        <w:t xml:space="preserve"> </w:t>
      </w:r>
      <w:r w:rsidR="00131966" w:rsidRPr="001A3E73">
        <w:t>for</w:t>
      </w:r>
      <w:r w:rsidRPr="001A3E73">
        <w:t xml:space="preserve"> </w:t>
      </w:r>
      <w:r w:rsidR="00131966" w:rsidRPr="001A3E73">
        <w:t xml:space="preserve">phased development </w:t>
      </w:r>
      <w:r w:rsidR="00722602" w:rsidRPr="001A3E73">
        <w:t>(</w:t>
      </w:r>
      <w:r w:rsidR="00F56662" w:rsidRPr="001A3E73">
        <w:t>considering</w:t>
      </w:r>
      <w:r w:rsidR="00722602" w:rsidRPr="001A3E73">
        <w:t xml:space="preserve"> the current </w:t>
      </w:r>
      <w:r w:rsidRPr="001A3E73">
        <w:t>templates</w:t>
      </w:r>
      <w:r w:rsidR="00722602" w:rsidRPr="001A3E73">
        <w:t xml:space="preserve"> of the </w:t>
      </w:r>
      <w:r w:rsidRPr="001A3E73">
        <w:t xml:space="preserve">overall and phase </w:t>
      </w:r>
      <w:r w:rsidR="00722602" w:rsidRPr="001A3E73">
        <w:t xml:space="preserve">biodiversity gain </w:t>
      </w:r>
      <w:r w:rsidR="00722602" w:rsidRPr="000E612B">
        <w:rPr>
          <w:color w:val="000000" w:themeColor="text1"/>
        </w:rPr>
        <w:t>plan</w:t>
      </w:r>
      <w:r w:rsidR="001C299F" w:rsidRPr="000E612B">
        <w:rPr>
          <w:color w:val="000000" w:themeColor="text1"/>
        </w:rPr>
        <w:t xml:space="preserve"> (</w:t>
      </w:r>
      <w:hyperlink r:id="rId10" w:history="1">
        <w:r w:rsidR="001C299F" w:rsidRPr="000E612B">
          <w:rPr>
            <w:rStyle w:val="Hyperlink"/>
            <w:color w:val="000000" w:themeColor="text1"/>
          </w:rPr>
          <w:t>Biodiversity gain plan</w:t>
        </w:r>
        <w:r w:rsidR="000E612B">
          <w:rPr>
            <w:rStyle w:val="Hyperlink"/>
            <w:color w:val="000000" w:themeColor="text1"/>
          </w:rPr>
          <w:t xml:space="preserve"> templates</w:t>
        </w:r>
      </w:hyperlink>
      <w:r w:rsidR="001C299F" w:rsidRPr="000E612B">
        <w:rPr>
          <w:color w:val="000000" w:themeColor="text1"/>
        </w:rPr>
        <w:t>)</w:t>
      </w:r>
      <w:r w:rsidR="00722602" w:rsidRPr="000E612B">
        <w:rPr>
          <w:color w:val="000000" w:themeColor="text1"/>
        </w:rPr>
        <w:t xml:space="preserve"> and additional duties</w:t>
      </w:r>
      <w:r w:rsidR="001C299F" w:rsidRPr="000E612B">
        <w:rPr>
          <w:color w:val="000000" w:themeColor="text1"/>
        </w:rPr>
        <w:t xml:space="preserve"> </w:t>
      </w:r>
      <w:r w:rsidR="00722602" w:rsidRPr="000E612B">
        <w:rPr>
          <w:color w:val="000000" w:themeColor="text1"/>
        </w:rPr>
        <w:t>imposed on local authorities</w:t>
      </w:r>
      <w:r w:rsidR="00722602" w:rsidRPr="001A3E73">
        <w:t xml:space="preserve">) below </w:t>
      </w:r>
      <w:r w:rsidR="007E0FF2" w:rsidRPr="001A3E73">
        <w:t>is</w:t>
      </w:r>
      <w:r w:rsidR="00094AF4" w:rsidRPr="001A3E73">
        <w:t xml:space="preserve"> </w:t>
      </w:r>
      <w:r w:rsidR="00E56DA5">
        <w:t xml:space="preserve">constructed from </w:t>
      </w:r>
      <w:r w:rsidR="00E56DA5" w:rsidRPr="001A3E73">
        <w:t>the Biodiversity Gain (Town and Country Planning) (Modifications and Amendments) (England) Regulations 2024</w:t>
      </w:r>
      <w:r w:rsidR="009A53E4">
        <w:t xml:space="preserve"> </w:t>
      </w:r>
      <w:r w:rsidR="00722602" w:rsidRPr="001A3E73">
        <w:t>purely for informational purposes</w:t>
      </w:r>
      <w:r w:rsidR="001E15B7" w:rsidRPr="001A3E73">
        <w:t>.</w:t>
      </w:r>
      <w:r w:rsidRPr="001A3E73">
        <w:t xml:space="preserve"> </w:t>
      </w:r>
    </w:p>
    <w:p w14:paraId="42D8556C" w14:textId="057A6A3D" w:rsidR="00FC601F" w:rsidRDefault="000273B4" w:rsidP="001C299F">
      <w:pPr>
        <w:pStyle w:val="Note"/>
        <w:jc w:val="both"/>
      </w:pPr>
      <w:r w:rsidRPr="0092635F">
        <w:t xml:space="preserve">The statutory biodiversity </w:t>
      </w:r>
      <w:proofErr w:type="gramStart"/>
      <w:r w:rsidRPr="0092635F">
        <w:t>gain</w:t>
      </w:r>
      <w:proofErr w:type="gramEnd"/>
      <w:r w:rsidRPr="0092635F">
        <w:t xml:space="preserve"> condition</w:t>
      </w:r>
      <w:r>
        <w:t>s</w:t>
      </w:r>
      <w:r w:rsidRPr="0092635F">
        <w:t xml:space="preserve"> </w:t>
      </w:r>
      <w:r>
        <w:t xml:space="preserve">(and their reason for imposition) </w:t>
      </w:r>
      <w:r w:rsidRPr="0092635F">
        <w:t xml:space="preserve">should not be included on decision notices. </w:t>
      </w:r>
      <w:r>
        <w:t>The</w:t>
      </w:r>
      <w:r w:rsidRPr="0092635F">
        <w:t xml:space="preserve"> statutory condition </w:t>
      </w:r>
      <w:r>
        <w:t xml:space="preserve">for phased development </w:t>
      </w:r>
      <w:r w:rsidRPr="0092635F">
        <w:t>(</w:t>
      </w:r>
      <w:r w:rsidRPr="00F56662">
        <w:t>considering</w:t>
      </w:r>
      <w:r w:rsidRPr="0092635F">
        <w:t xml:space="preserve"> the current template of the </w:t>
      </w:r>
      <w:r>
        <w:t xml:space="preserve">overall and phase </w:t>
      </w:r>
      <w:r w:rsidRPr="0092635F">
        <w:t>biodiversity gain plan</w:t>
      </w:r>
      <w:r>
        <w:t>s</w:t>
      </w:r>
      <w:r w:rsidRPr="0092635F">
        <w:t xml:space="preserve"> and additional duties imposed on local authorities) below </w:t>
      </w:r>
      <w:r>
        <w:t xml:space="preserve">is </w:t>
      </w:r>
      <w:r w:rsidRPr="0092635F">
        <w:t>purely for informational purposes</w:t>
      </w:r>
      <w:r>
        <w:t>.</w:t>
      </w:r>
      <w:r w:rsidR="001C299F">
        <w:t xml:space="preserve"> </w:t>
      </w:r>
      <w:r w:rsidR="00291F7A" w:rsidRPr="001A3E73">
        <w:t xml:space="preserve">Article 35 of the Town and Country Planning (Development Management Procedure) (England) Order 2015 sets out the biodiversity net gain information which needs to be included on decision notices. </w:t>
      </w:r>
      <w:r w:rsidR="00FC601F" w:rsidRPr="001A3E73">
        <w:t xml:space="preserve">The Planning Practice Guidance (Paragraph: 026 Reference ID: 74-026-20240214) </w:t>
      </w:r>
      <w:r w:rsidR="00291F7A" w:rsidRPr="001A3E73">
        <w:t>provides a link to a document with suggested paragraphs to fulfil these requirements.</w:t>
      </w:r>
    </w:p>
    <w:p w14:paraId="05FA62B3" w14:textId="7DC16405" w:rsidR="00DF0788" w:rsidRDefault="00DF0788" w:rsidP="00DF0788">
      <w:pPr>
        <w:pStyle w:val="Note"/>
        <w:jc w:val="both"/>
      </w:pPr>
      <w:r w:rsidRPr="001A3E73">
        <w:t xml:space="preserve">The statutory conditions below have been set out </w:t>
      </w:r>
      <w:bookmarkStart w:id="0" w:name="_Hlk195191646"/>
      <w:r w:rsidRPr="001A3E73">
        <w:t>on the assumption that there is no irreplaceable habitat onsite</w:t>
      </w:r>
      <w:bookmarkEnd w:id="0"/>
      <w:r>
        <w:t>.</w:t>
      </w:r>
      <w:r w:rsidRPr="001A3E73">
        <w:t xml:space="preserve"> </w:t>
      </w:r>
      <w:bookmarkStart w:id="1" w:name="_Hlk195193869"/>
      <w:r>
        <w:t>I</w:t>
      </w:r>
      <w:r w:rsidRPr="001A3E73">
        <w:t>f there is irreplaceable habitat onsite, the Biodiversity Gain (Town and Country Planning) (Modifications and Amendments) (England) Regulations 2024 should be reviewed to understand what the overall and phase biodiversity gain plan should contain.</w:t>
      </w:r>
      <w:bookmarkEnd w:id="1"/>
    </w:p>
    <w:p w14:paraId="54C9403C" w14:textId="5DA4D122" w:rsidR="00181130" w:rsidRPr="00624AE1" w:rsidRDefault="00181130" w:rsidP="000F1955">
      <w:pPr>
        <w:pStyle w:val="Level2Number"/>
        <w:jc w:val="both"/>
        <w:rPr>
          <w:b/>
          <w:bCs/>
        </w:rPr>
      </w:pPr>
      <w:r w:rsidRPr="00624AE1">
        <w:rPr>
          <w:b/>
          <w:bCs/>
        </w:rPr>
        <w:t>Deemed Condition</w:t>
      </w:r>
      <w:r w:rsidR="00B87A23">
        <w:rPr>
          <w:b/>
          <w:bCs/>
        </w:rPr>
        <w:t>s</w:t>
      </w:r>
      <w:r w:rsidRPr="00624AE1">
        <w:rPr>
          <w:b/>
          <w:bCs/>
        </w:rPr>
        <w:t xml:space="preserve"> </w:t>
      </w:r>
    </w:p>
    <w:p w14:paraId="607A2BB2" w14:textId="0FC77798" w:rsidR="00A37D4B" w:rsidRDefault="00D90CE4" w:rsidP="00D17150">
      <w:pPr>
        <w:pStyle w:val="Level3Number"/>
      </w:pPr>
      <w:r w:rsidRPr="00F465CB">
        <w:t>Development may not be begun unless</w:t>
      </w:r>
      <w:r w:rsidR="00D17150">
        <w:t>:</w:t>
      </w:r>
    </w:p>
    <w:p w14:paraId="169F6CDF" w14:textId="76009881" w:rsidR="0053545D" w:rsidRDefault="00D17150" w:rsidP="001A3E73">
      <w:pPr>
        <w:pStyle w:val="Level4Number"/>
      </w:pPr>
      <w:r>
        <w:t>e</w:t>
      </w:r>
      <w:r w:rsidR="0053545D">
        <w:t>ither:</w:t>
      </w:r>
    </w:p>
    <w:p w14:paraId="5F521D48" w14:textId="73CD0851" w:rsidR="00A37D4B" w:rsidRDefault="00A37D4B" w:rsidP="001A3E73">
      <w:pPr>
        <w:pStyle w:val="Level5Number"/>
      </w:pPr>
      <w:r>
        <w:t>a biodiversity gain plan for that overall development has been submitted to the planning authority; and</w:t>
      </w:r>
    </w:p>
    <w:p w14:paraId="0FE85849" w14:textId="7C361623" w:rsidR="00A37D4B" w:rsidRDefault="00A37D4B" w:rsidP="0053545D">
      <w:pPr>
        <w:pStyle w:val="Level5Number"/>
      </w:pPr>
      <w:r>
        <w:t xml:space="preserve">the planning authority has approved that </w:t>
      </w:r>
      <w:proofErr w:type="gramStart"/>
      <w:r>
        <w:t>plan</w:t>
      </w:r>
      <w:r w:rsidR="00D17150">
        <w:t>;</w:t>
      </w:r>
      <w:proofErr w:type="gramEnd"/>
    </w:p>
    <w:p w14:paraId="1B255E28" w14:textId="5464061F" w:rsidR="0053545D" w:rsidRDefault="0053545D" w:rsidP="0053545D">
      <w:pPr>
        <w:pStyle w:val="Level4Number"/>
      </w:pPr>
      <w:r>
        <w:t>or:</w:t>
      </w:r>
    </w:p>
    <w:p w14:paraId="17D9FC92" w14:textId="762CA1DC" w:rsidR="0053545D" w:rsidRDefault="0053545D" w:rsidP="001A3E73">
      <w:pPr>
        <w:pStyle w:val="Level5Number"/>
        <w:numPr>
          <w:ilvl w:val="4"/>
          <w:numId w:val="12"/>
        </w:numPr>
      </w:pPr>
      <w:r>
        <w:t xml:space="preserve">a biodiversity gain plan for the overall development has been </w:t>
      </w:r>
      <w:proofErr w:type="gramStart"/>
      <w:r>
        <w:t>approved</w:t>
      </w:r>
      <w:r w:rsidR="00EA7DA5">
        <w:t>;</w:t>
      </w:r>
      <w:proofErr w:type="gramEnd"/>
      <w:r w:rsidR="00EA7DA5">
        <w:t xml:space="preserve"> </w:t>
      </w:r>
    </w:p>
    <w:p w14:paraId="20BB204B" w14:textId="2E6D012E" w:rsidR="0053545D" w:rsidRDefault="0053545D" w:rsidP="001A3E73">
      <w:pPr>
        <w:pStyle w:val="Level5Number"/>
      </w:pPr>
      <w:r>
        <w:t>permission has been granted on an application made under section 73</w:t>
      </w:r>
      <w:r w:rsidR="001A3E73">
        <w:rPr>
          <w:rStyle w:val="FootnoteReference"/>
        </w:rPr>
        <w:footnoteReference w:id="1"/>
      </w:r>
      <w:r w:rsidR="00D17150">
        <w:t>;</w:t>
      </w:r>
      <w:r>
        <w:t xml:space="preserve"> and</w:t>
      </w:r>
    </w:p>
    <w:p w14:paraId="45D29A03" w14:textId="77777777" w:rsidR="0053545D" w:rsidRDefault="0053545D" w:rsidP="0053545D">
      <w:pPr>
        <w:pStyle w:val="Level5Number"/>
      </w:pPr>
      <w:r>
        <w:t>the earlier biodiversity gain plan for that overall development is regarded as approved under section 73(2C) and (2D) for the purpose of the permission granted under section 73.</w:t>
      </w:r>
    </w:p>
    <w:p w14:paraId="0EFBBE3D" w14:textId="77777777" w:rsidR="00D17150" w:rsidRDefault="00D17150" w:rsidP="00D17150">
      <w:pPr>
        <w:pStyle w:val="Level2Number"/>
        <w:numPr>
          <w:ilvl w:val="0"/>
          <w:numId w:val="0"/>
        </w:numPr>
        <w:ind w:left="720"/>
      </w:pPr>
      <w:r>
        <w:t>A biodiversity gain plan is a plan which:</w:t>
      </w:r>
    </w:p>
    <w:p w14:paraId="5B5A0562" w14:textId="01A6F60C" w:rsidR="00D17150" w:rsidRDefault="00D17150" w:rsidP="00D17150">
      <w:pPr>
        <w:pStyle w:val="Level4Number"/>
        <w:numPr>
          <w:ilvl w:val="3"/>
          <w:numId w:val="41"/>
        </w:numPr>
      </w:pPr>
      <w:r>
        <w:lastRenderedPageBreak/>
        <w:t xml:space="preserve">relates to the development for which planning permission is </w:t>
      </w:r>
      <w:proofErr w:type="gramStart"/>
      <w:r>
        <w:t>granted;</w:t>
      </w:r>
      <w:proofErr w:type="gramEnd"/>
    </w:p>
    <w:p w14:paraId="3B1CFF3B" w14:textId="5DF05D70" w:rsidR="00D17150" w:rsidRDefault="00D17150" w:rsidP="00D17150">
      <w:pPr>
        <w:pStyle w:val="Level4Number"/>
      </w:pPr>
      <w:r>
        <w:t>specifies the following matters:</w:t>
      </w:r>
    </w:p>
    <w:p w14:paraId="0B050CE4" w14:textId="4D6088DB" w:rsidR="00D17150" w:rsidRDefault="00D17150" w:rsidP="008354E2">
      <w:pPr>
        <w:pStyle w:val="Level5Number"/>
      </w:pPr>
      <w:r>
        <w:t xml:space="preserve">information about the steps taken or to be taken to minimise the adverse effect of the development on the biodiversity of the onsite habitat and any other </w:t>
      </w:r>
      <w:proofErr w:type="gramStart"/>
      <w:r>
        <w:t>habitat;</w:t>
      </w:r>
      <w:proofErr w:type="gramEnd"/>
    </w:p>
    <w:p w14:paraId="4B92E308" w14:textId="09115697" w:rsidR="00D17150" w:rsidRDefault="00D17150" w:rsidP="008354E2">
      <w:pPr>
        <w:pStyle w:val="Level5Number"/>
      </w:pPr>
      <w:r>
        <w:t xml:space="preserve">the pre-development biodiversity value of the onsite </w:t>
      </w:r>
      <w:proofErr w:type="gramStart"/>
      <w:r>
        <w:t>habitat;</w:t>
      </w:r>
      <w:proofErr w:type="gramEnd"/>
    </w:p>
    <w:p w14:paraId="5D1C88C4" w14:textId="7F9A0FB4" w:rsidR="00D17150" w:rsidRDefault="00D17150" w:rsidP="00D17150">
      <w:pPr>
        <w:pStyle w:val="Level5Number"/>
      </w:pPr>
      <w:r>
        <w:t xml:space="preserve">any registered offsite biodiversity gain allocated to the development before the date of submission of the biodiversity gain plan and the biodiversity value of that gain in relation to the </w:t>
      </w:r>
      <w:proofErr w:type="gramStart"/>
      <w:r>
        <w:t>development;</w:t>
      </w:r>
      <w:proofErr w:type="gramEnd"/>
    </w:p>
    <w:p w14:paraId="2AB79F65" w14:textId="1F3D8AB5" w:rsidR="00D17150" w:rsidRDefault="00D17150" w:rsidP="00D17150">
      <w:pPr>
        <w:pStyle w:val="Level5Number"/>
      </w:pPr>
      <w:r>
        <w:t xml:space="preserve">any registered offsite biodiversity gain proposed to be allocated to the development and the biodiversity value of that gain in relation to the </w:t>
      </w:r>
      <w:proofErr w:type="gramStart"/>
      <w:r>
        <w:t>development;</w:t>
      </w:r>
      <w:proofErr w:type="gramEnd"/>
    </w:p>
    <w:p w14:paraId="616AB783" w14:textId="62D8B9F7" w:rsidR="00D17150" w:rsidRDefault="00D17150" w:rsidP="00D17150">
      <w:pPr>
        <w:pStyle w:val="Level5Number"/>
      </w:pPr>
      <w:r>
        <w:t xml:space="preserve">any biodiversity credits purchased before the date of submission of the biodiversity gain </w:t>
      </w:r>
      <w:proofErr w:type="gramStart"/>
      <w:r>
        <w:t>plan;</w:t>
      </w:r>
      <w:proofErr w:type="gramEnd"/>
    </w:p>
    <w:p w14:paraId="560F03EA" w14:textId="7B2401B5" w:rsidR="00D17150" w:rsidRDefault="00D17150" w:rsidP="00D17150">
      <w:pPr>
        <w:pStyle w:val="Level5Number"/>
      </w:pPr>
      <w:r>
        <w:t xml:space="preserve">any biodiversity credits proposed to be purchased for the </w:t>
      </w:r>
      <w:proofErr w:type="gramStart"/>
      <w:r>
        <w:t>development;</w:t>
      </w:r>
      <w:proofErr w:type="gramEnd"/>
    </w:p>
    <w:p w14:paraId="1916145B" w14:textId="140A60F1" w:rsidR="00D17150" w:rsidRDefault="00D17150" w:rsidP="00D17150">
      <w:pPr>
        <w:pStyle w:val="Level5Number"/>
      </w:pPr>
      <w:r>
        <w:t xml:space="preserve">the post-development biodiversity value of the onsite habitat for the overall </w:t>
      </w:r>
      <w:proofErr w:type="gramStart"/>
      <w:r>
        <w:t>development;</w:t>
      </w:r>
      <w:proofErr w:type="gramEnd"/>
    </w:p>
    <w:p w14:paraId="7F17B38F" w14:textId="5B1AAF87" w:rsidR="00D17150" w:rsidRDefault="00D17150" w:rsidP="00D17150">
      <w:pPr>
        <w:pStyle w:val="Level5Number"/>
      </w:pPr>
      <w:r>
        <w:t xml:space="preserve">except in a section 73 case, the post-development biodiversity value of the onsite habitat for each phase of </w:t>
      </w:r>
      <w:proofErr w:type="gramStart"/>
      <w:r>
        <w:t>development;</w:t>
      </w:r>
      <w:proofErr w:type="gramEnd"/>
    </w:p>
    <w:p w14:paraId="4B50603F" w14:textId="7B61EEC3" w:rsidR="00D17150" w:rsidRDefault="00D17150" w:rsidP="00D17150">
      <w:pPr>
        <w:pStyle w:val="Level5Number"/>
      </w:pPr>
      <w:r>
        <w:t>in a section 73 case, the post-development biodiversity value of the onsite habitat for each phase of development (whether begun or otherwise); and</w:t>
      </w:r>
    </w:p>
    <w:p w14:paraId="65892EEB" w14:textId="56847D7E" w:rsidR="00D17150" w:rsidRDefault="00D17150" w:rsidP="00D17150">
      <w:pPr>
        <w:pStyle w:val="Level5Number"/>
      </w:pPr>
      <w:r>
        <w:t>such other matters as the Secretary of State may by regulations specify.</w:t>
      </w:r>
    </w:p>
    <w:p w14:paraId="6D3C55FC" w14:textId="489EC907" w:rsidR="00A37D4B" w:rsidRDefault="00A37D4B" w:rsidP="00D17150">
      <w:pPr>
        <w:pStyle w:val="Level3Number"/>
      </w:pPr>
      <w:r>
        <w:t xml:space="preserve">No phase of development may be begun unless </w:t>
      </w:r>
      <w:r w:rsidR="0053545D">
        <w:t>the following</w:t>
      </w:r>
      <w:r>
        <w:t xml:space="preserve"> has been met in respect of that phase</w:t>
      </w:r>
      <w:r w:rsidR="0053545D">
        <w:t>:</w:t>
      </w:r>
    </w:p>
    <w:p w14:paraId="0EF9521E" w14:textId="3249D342" w:rsidR="0053545D" w:rsidRDefault="00D17150" w:rsidP="0053545D">
      <w:pPr>
        <w:pStyle w:val="Level4Number"/>
      </w:pPr>
      <w:bookmarkStart w:id="2" w:name="_Hlk191460577"/>
      <w:r>
        <w:t>e</w:t>
      </w:r>
      <w:r w:rsidR="0053545D">
        <w:t>ither:</w:t>
      </w:r>
    </w:p>
    <w:p w14:paraId="2ECE4984" w14:textId="2BCEBBEE" w:rsidR="0053545D" w:rsidRDefault="0053545D" w:rsidP="001A3E73">
      <w:pPr>
        <w:pStyle w:val="Level5Number"/>
      </w:pPr>
      <w:r>
        <w:t>a biodiversity gain plan for that phase has been submitted to the planning authority</w:t>
      </w:r>
      <w:r w:rsidR="003F20F6">
        <w:t>;</w:t>
      </w:r>
      <w:r>
        <w:t xml:space="preserve"> and</w:t>
      </w:r>
    </w:p>
    <w:p w14:paraId="3AE72944" w14:textId="766F8E8A" w:rsidR="0053545D" w:rsidRDefault="0053545D" w:rsidP="001A3E73">
      <w:pPr>
        <w:pStyle w:val="Level5Number"/>
      </w:pPr>
      <w:r>
        <w:t xml:space="preserve">the planning authority has approved that </w:t>
      </w:r>
      <w:proofErr w:type="gramStart"/>
      <w:r>
        <w:t>plan</w:t>
      </w:r>
      <w:r w:rsidR="00D17150">
        <w:t>;</w:t>
      </w:r>
      <w:proofErr w:type="gramEnd"/>
    </w:p>
    <w:bookmarkEnd w:id="2"/>
    <w:p w14:paraId="76E13A39" w14:textId="15581030" w:rsidR="0053545D" w:rsidRDefault="00D17150" w:rsidP="0053545D">
      <w:pPr>
        <w:pStyle w:val="Level4Number"/>
      </w:pPr>
      <w:r>
        <w:t>o</w:t>
      </w:r>
      <w:r w:rsidR="0053545D">
        <w:t>r:</w:t>
      </w:r>
    </w:p>
    <w:p w14:paraId="644B187B" w14:textId="3A231D79" w:rsidR="0053545D" w:rsidRDefault="0053545D" w:rsidP="001A3E73">
      <w:pPr>
        <w:pStyle w:val="Level5Number"/>
      </w:pPr>
      <w:r>
        <w:t>permission has been granted on an application made under section 73</w:t>
      </w:r>
      <w:r w:rsidR="003F20F6">
        <w:t>;</w:t>
      </w:r>
      <w:r>
        <w:t xml:space="preserve"> and</w:t>
      </w:r>
    </w:p>
    <w:p w14:paraId="2FF70804" w14:textId="77777777" w:rsidR="0053545D" w:rsidRDefault="0053545D" w:rsidP="001A3E73">
      <w:pPr>
        <w:pStyle w:val="Level5Number"/>
      </w:pPr>
      <w:r>
        <w:t>an earlier biodiversity gain plan for that phase is regarded as approved under section 73(2C) and (2D) for the purpose of the permission granted under section 73.</w:t>
      </w:r>
    </w:p>
    <w:p w14:paraId="327C1AAC" w14:textId="2C527C91" w:rsidR="00D17150" w:rsidRDefault="00D17150" w:rsidP="00D17150">
      <w:pPr>
        <w:pStyle w:val="Level2Number"/>
        <w:numPr>
          <w:ilvl w:val="0"/>
          <w:numId w:val="0"/>
        </w:numPr>
        <w:ind w:left="720"/>
      </w:pPr>
      <w:r>
        <w:t>A biodiversity gain plan for a phase is a plan which:</w:t>
      </w:r>
    </w:p>
    <w:p w14:paraId="3F118C41" w14:textId="454A9BEB" w:rsidR="00D17150" w:rsidRDefault="00D17150" w:rsidP="00D17150">
      <w:pPr>
        <w:pStyle w:val="Level4Number"/>
        <w:numPr>
          <w:ilvl w:val="3"/>
          <w:numId w:val="40"/>
        </w:numPr>
      </w:pPr>
      <w:r>
        <w:lastRenderedPageBreak/>
        <w:t xml:space="preserve">relates to the development for which planning permission is </w:t>
      </w:r>
      <w:proofErr w:type="gramStart"/>
      <w:r>
        <w:t>granted;</w:t>
      </w:r>
      <w:proofErr w:type="gramEnd"/>
    </w:p>
    <w:p w14:paraId="1F3E6FEF" w14:textId="77777777" w:rsidR="00D17150" w:rsidRDefault="00D17150" w:rsidP="00D17150">
      <w:pPr>
        <w:pStyle w:val="Level4Number"/>
      </w:pPr>
      <w:r>
        <w:t>specifies the following matters:</w:t>
      </w:r>
    </w:p>
    <w:p w14:paraId="248CFB76" w14:textId="59DFB38C" w:rsidR="00D17150" w:rsidRPr="00D60258" w:rsidRDefault="00D17150" w:rsidP="00D17150">
      <w:pPr>
        <w:pStyle w:val="Level5Number"/>
        <w:numPr>
          <w:ilvl w:val="4"/>
          <w:numId w:val="12"/>
        </w:numPr>
      </w:pPr>
      <w:r w:rsidRPr="00D60258">
        <w:t>the post-development biodiversity value of the onsite habitat for the phase of the development</w:t>
      </w:r>
      <w:r>
        <w:t xml:space="preserve"> </w:t>
      </w:r>
      <w:r w:rsidRPr="00D60258">
        <w:t xml:space="preserve">to which the biodiversity gain plan </w:t>
      </w:r>
      <w:proofErr w:type="gramStart"/>
      <w:r w:rsidRPr="00D60258">
        <w:t>relates</w:t>
      </w:r>
      <w:r w:rsidR="003F20F6">
        <w:t>;</w:t>
      </w:r>
      <w:proofErr w:type="gramEnd"/>
    </w:p>
    <w:p w14:paraId="4F979EC1" w14:textId="417D6AA6" w:rsidR="00D17150" w:rsidRPr="00D60258" w:rsidRDefault="00D17150" w:rsidP="00D17150">
      <w:pPr>
        <w:pStyle w:val="Level5Number"/>
      </w:pPr>
      <w:r w:rsidRPr="00D60258">
        <w:t>the post-development biodiversity value of the onsite habitat for each other phase of</w:t>
      </w:r>
      <w:r>
        <w:t xml:space="preserve"> </w:t>
      </w:r>
      <w:r w:rsidRPr="00D60258">
        <w:t>development (whether begun or otherwise</w:t>
      </w:r>
      <w:proofErr w:type="gramStart"/>
      <w:r w:rsidRPr="00D60258">
        <w:t>)</w:t>
      </w:r>
      <w:r w:rsidR="003F20F6">
        <w:t>;</w:t>
      </w:r>
      <w:proofErr w:type="gramEnd"/>
    </w:p>
    <w:p w14:paraId="06B2377F" w14:textId="270F4C4B" w:rsidR="00D17150" w:rsidRPr="00D60258" w:rsidRDefault="00D17150" w:rsidP="00D17150">
      <w:pPr>
        <w:pStyle w:val="Level5Number"/>
      </w:pPr>
      <w:r w:rsidRPr="00D60258">
        <w:t>any registered offsite biodiversity gain allocated to the development before the date of</w:t>
      </w:r>
      <w:r>
        <w:t xml:space="preserve"> </w:t>
      </w:r>
      <w:r w:rsidRPr="00D60258">
        <w:t>submission of the biodiversity gain plan and the biodiversity value of that gain in relation to the</w:t>
      </w:r>
      <w:r>
        <w:t xml:space="preserve"> </w:t>
      </w:r>
      <w:proofErr w:type="gramStart"/>
      <w:r w:rsidRPr="00D60258">
        <w:t>development</w:t>
      </w:r>
      <w:r w:rsidR="003F20F6">
        <w:t>;</w:t>
      </w:r>
      <w:proofErr w:type="gramEnd"/>
    </w:p>
    <w:p w14:paraId="7E07AD65" w14:textId="2BCA192C" w:rsidR="00D17150" w:rsidRPr="00D60258" w:rsidRDefault="00D17150" w:rsidP="00D17150">
      <w:pPr>
        <w:pStyle w:val="Level5Number"/>
      </w:pPr>
      <w:r w:rsidRPr="00D60258">
        <w:t xml:space="preserve">any registered offsite biodiversity </w:t>
      </w:r>
      <w:proofErr w:type="gramStart"/>
      <w:r w:rsidRPr="00D60258">
        <w:t>gain</w:t>
      </w:r>
      <w:proofErr w:type="gramEnd"/>
      <w:r w:rsidRPr="00D60258">
        <w:t xml:space="preserve"> which is proposed to be allocated to the development</w:t>
      </w:r>
      <w:r>
        <w:t xml:space="preserve"> </w:t>
      </w:r>
      <w:r w:rsidRPr="00D60258">
        <w:t>and the biodiversity value of that gain in relation to the development</w:t>
      </w:r>
      <w:r w:rsidR="003F20F6">
        <w:t>;</w:t>
      </w:r>
    </w:p>
    <w:p w14:paraId="21A6CE74" w14:textId="0EDAB8B6" w:rsidR="00D17150" w:rsidRDefault="00D17150" w:rsidP="00D17150">
      <w:pPr>
        <w:pStyle w:val="Level5Number"/>
      </w:pPr>
      <w:r w:rsidRPr="00D60258">
        <w:t>any biodiversity credits purchased for the development before the date of submission of the</w:t>
      </w:r>
      <w:r>
        <w:t xml:space="preserve"> </w:t>
      </w:r>
      <w:r w:rsidRPr="00D60258">
        <w:t xml:space="preserve">biodiversity gain </w:t>
      </w:r>
      <w:proofErr w:type="gramStart"/>
      <w:r w:rsidRPr="00D60258">
        <w:t>plan</w:t>
      </w:r>
      <w:r w:rsidR="003F20F6">
        <w:t>;</w:t>
      </w:r>
      <w:proofErr w:type="gramEnd"/>
    </w:p>
    <w:p w14:paraId="5002F6AB" w14:textId="52A1E35C" w:rsidR="00D17150" w:rsidRDefault="00D17150" w:rsidP="00D17150">
      <w:pPr>
        <w:pStyle w:val="Level5Number"/>
      </w:pPr>
      <w:r w:rsidRPr="00D60258">
        <w:t>any biodiversity credits proposed to be purchased for the development</w:t>
      </w:r>
      <w:r w:rsidR="003F20F6">
        <w:t>;</w:t>
      </w:r>
      <w:r w:rsidRPr="00D60258">
        <w:t xml:space="preserve"> and</w:t>
      </w:r>
    </w:p>
    <w:p w14:paraId="1CBDCB99" w14:textId="2B6045BD" w:rsidR="00D17150" w:rsidRDefault="00D17150" w:rsidP="00D17150">
      <w:pPr>
        <w:pStyle w:val="Level5Number"/>
      </w:pPr>
      <w:r>
        <w:t xml:space="preserve">such other matters as the Secretary of State may by regulations </w:t>
      </w:r>
      <w:proofErr w:type="gramStart"/>
      <w:r>
        <w:t>specify</w:t>
      </w:r>
      <w:r w:rsidR="003F20F6">
        <w:t>;</w:t>
      </w:r>
      <w:proofErr w:type="gramEnd"/>
    </w:p>
    <w:p w14:paraId="3EBB8EDF" w14:textId="61DF5577" w:rsidR="00A37D4B" w:rsidRDefault="0053545D" w:rsidP="00D17150">
      <w:pPr>
        <w:pStyle w:val="Level3Number"/>
      </w:pPr>
      <w:r>
        <w:t>W</w:t>
      </w:r>
      <w:r w:rsidR="00A37D4B">
        <w:t>here permission has been granted on an application made under section 73, no further development of a phase which has been begun may be carried out pursuant to that permission unless</w:t>
      </w:r>
      <w:r>
        <w:t>:</w:t>
      </w:r>
    </w:p>
    <w:p w14:paraId="3341FA24" w14:textId="67AD49BE" w:rsidR="0053545D" w:rsidRDefault="00D17150" w:rsidP="0053545D">
      <w:pPr>
        <w:pStyle w:val="Level4Number"/>
      </w:pPr>
      <w:r>
        <w:t>either:</w:t>
      </w:r>
    </w:p>
    <w:p w14:paraId="60F3E8E8" w14:textId="2ACC5F9E" w:rsidR="00D17150" w:rsidRDefault="00D17150" w:rsidP="00D17150">
      <w:pPr>
        <w:pStyle w:val="Level5Number"/>
      </w:pPr>
      <w:r>
        <w:t>a biodiversity gain plan for that phase has been submitted to the planning authority; and</w:t>
      </w:r>
    </w:p>
    <w:p w14:paraId="083AEB85" w14:textId="77C089A1" w:rsidR="00D17150" w:rsidRDefault="00D17150" w:rsidP="00D17150">
      <w:pPr>
        <w:pStyle w:val="Level5Number"/>
      </w:pPr>
      <w:r>
        <w:t xml:space="preserve">the planning authority has approved that </w:t>
      </w:r>
      <w:proofErr w:type="gramStart"/>
      <w:r>
        <w:t>plan;</w:t>
      </w:r>
      <w:proofErr w:type="gramEnd"/>
    </w:p>
    <w:p w14:paraId="69B12DE8" w14:textId="6F5F26B3" w:rsidR="00D17150" w:rsidRDefault="00D17150" w:rsidP="00D17150">
      <w:pPr>
        <w:pStyle w:val="Level4Number"/>
      </w:pPr>
      <w:r>
        <w:t>or:</w:t>
      </w:r>
    </w:p>
    <w:p w14:paraId="42AAB638" w14:textId="5214EA47" w:rsidR="00D17150" w:rsidRDefault="00D17150" w:rsidP="00D17150">
      <w:pPr>
        <w:pStyle w:val="Level5Number"/>
      </w:pPr>
      <w:r>
        <w:t>permission has been granted on an application made under section 73; and</w:t>
      </w:r>
    </w:p>
    <w:p w14:paraId="0D4BE1E7" w14:textId="5F9035EF" w:rsidR="00D17150" w:rsidRDefault="00D17150" w:rsidP="00D17150">
      <w:pPr>
        <w:pStyle w:val="Level5Number"/>
      </w:pPr>
      <w:r>
        <w:t>an earlier biodiversity gain plan for that phase is regarded as approved under section 73(2C) and (2D) for the purpose of the permission granted under section 73.</w:t>
      </w:r>
    </w:p>
    <w:p w14:paraId="6AEDC7F8" w14:textId="561071AE" w:rsidR="0036307E" w:rsidRPr="00426C5C" w:rsidRDefault="00870DA5" w:rsidP="00426C5C">
      <w:pPr>
        <w:pStyle w:val="Level1Heading"/>
      </w:pPr>
      <w:r w:rsidRPr="00426C5C">
        <w:t xml:space="preserve">General </w:t>
      </w:r>
      <w:r w:rsidR="00523F0B" w:rsidRPr="00426C5C">
        <w:t>Onsite Biodiversity Condition</w:t>
      </w:r>
      <w:r w:rsidR="00145A8B">
        <w:t>s</w:t>
      </w:r>
    </w:p>
    <w:p w14:paraId="632A7707" w14:textId="28FDF539" w:rsidR="00D17150" w:rsidRPr="00D17150" w:rsidRDefault="00D17150" w:rsidP="00D17150">
      <w:pPr>
        <w:pStyle w:val="Level2Heading"/>
        <w:rPr>
          <w:color w:val="6E2D91" w:themeColor="accent1"/>
        </w:rPr>
      </w:pPr>
      <w:r>
        <w:rPr>
          <w:color w:val="6E2D91" w:themeColor="accent1"/>
        </w:rPr>
        <w:t>Option 1</w:t>
      </w:r>
      <w:r w:rsidR="001A3E73">
        <w:rPr>
          <w:color w:val="6E2D91" w:themeColor="accent1"/>
        </w:rPr>
        <w:t>: Mandatory BNG delivery by development phase</w:t>
      </w:r>
    </w:p>
    <w:p w14:paraId="2C292D74" w14:textId="5885BFDA" w:rsidR="001A3E73" w:rsidRDefault="001A3E73" w:rsidP="001A3E73">
      <w:pPr>
        <w:pStyle w:val="Level2Number"/>
      </w:pPr>
      <w:r>
        <w:t>[</w:t>
      </w:r>
      <w:r w:rsidR="009A53E4">
        <w:t>Any</w:t>
      </w:r>
      <w:r w:rsidRPr="001A3E73">
        <w:t xml:space="preserve"> phase biodiversity gain plan </w:t>
      </w:r>
      <w:r w:rsidR="009A53E4">
        <w:t>shall be in</w:t>
      </w:r>
      <w:r w:rsidRPr="001A3E73">
        <w:t xml:space="preserve"> accordance with the </w:t>
      </w:r>
      <w:r>
        <w:t>O</w:t>
      </w:r>
      <w:r w:rsidRPr="001A3E73">
        <w:t xml:space="preserve">verall </w:t>
      </w:r>
      <w:r>
        <w:t>B</w:t>
      </w:r>
      <w:r w:rsidRPr="001A3E73">
        <w:t xml:space="preserve">iodiversity </w:t>
      </w:r>
      <w:r>
        <w:t>G</w:t>
      </w:r>
      <w:r w:rsidRPr="001A3E73">
        <w:t xml:space="preserve">ain </w:t>
      </w:r>
      <w:r>
        <w:t>P</w:t>
      </w:r>
      <w:r w:rsidRPr="001A3E73">
        <w:t xml:space="preserve">lan </w:t>
      </w:r>
      <w:r w:rsidR="00755BCC">
        <w:t>approved or the purposes of paragraph 13 of Schedule 7A of the Town and Country Planning Act or such revised version of the overall gain plan submitted</w:t>
      </w:r>
      <w:r w:rsidR="00203171">
        <w:t xml:space="preserve"> to</w:t>
      </w:r>
      <w:r w:rsidR="00755BCC">
        <w:t xml:space="preserve"> and approved in writing by the local planning authority.</w:t>
      </w:r>
      <w:r>
        <w:t>]</w:t>
      </w:r>
    </w:p>
    <w:p w14:paraId="7BE609EB" w14:textId="27714877" w:rsidR="001A3E73" w:rsidRDefault="001A3E73" w:rsidP="001A3E73">
      <w:pPr>
        <w:pStyle w:val="Note"/>
      </w:pPr>
      <w:r w:rsidRPr="00113713">
        <w:rPr>
          <w:b/>
          <w:bCs/>
        </w:rPr>
        <w:lastRenderedPageBreak/>
        <w:t>Drafting Note</w:t>
      </w:r>
      <w:r w:rsidRPr="00113713">
        <w:t xml:space="preserve">: </w:t>
      </w:r>
      <w:bookmarkStart w:id="3" w:name="_Hlk191985506"/>
      <w:r>
        <w:t>As explained in</w:t>
      </w:r>
      <w:r w:rsidR="007A450F">
        <w:t xml:space="preserve"> </w:t>
      </w:r>
      <w:r w:rsidR="007A450F" w:rsidRPr="000E612B">
        <w:rPr>
          <w:color w:val="000000" w:themeColor="text1"/>
        </w:rPr>
        <w:t>paragraph 3.3.1 of</w:t>
      </w:r>
      <w:r w:rsidRPr="000E612B">
        <w:rPr>
          <w:color w:val="000000" w:themeColor="text1"/>
        </w:rPr>
        <w:t xml:space="preserve"> the </w:t>
      </w:r>
      <w:r>
        <w:t xml:space="preserve">Key Requirements </w:t>
      </w:r>
      <w:r w:rsidR="003F20F6">
        <w:t>Annex</w:t>
      </w:r>
      <w:r>
        <w:t xml:space="preserve"> of this </w:t>
      </w:r>
      <w:r w:rsidR="003F20F6">
        <w:t>resource</w:t>
      </w:r>
      <w:r>
        <w:t xml:space="preserve"> below, this is not a statutory requirement; imposing this may give additional certainty that the Biodiversity Gain Objective for the development will be met.</w:t>
      </w:r>
      <w:r w:rsidR="00755BCC">
        <w:t xml:space="preserve"> It also provides flexibility for subsequent approvals of an overall gain plan.</w:t>
      </w:r>
      <w:bookmarkEnd w:id="3"/>
    </w:p>
    <w:p w14:paraId="594E7513" w14:textId="06AB440A" w:rsidR="00C0121E" w:rsidRDefault="00D17150" w:rsidP="00A17121">
      <w:pPr>
        <w:pStyle w:val="Level2Number"/>
      </w:pPr>
      <w:r>
        <w:t xml:space="preserve">No phase of development </w:t>
      </w:r>
      <w:r w:rsidR="005507C7">
        <w:t xml:space="preserve">shall commence until a </w:t>
      </w:r>
      <w:r w:rsidR="00C0121E">
        <w:t>[</w:t>
      </w:r>
      <w:r w:rsidR="006F4C56">
        <w:t>H</w:t>
      </w:r>
      <w:r w:rsidR="005507C7">
        <w:t xml:space="preserve">abitat </w:t>
      </w:r>
      <w:r w:rsidR="006F4C56">
        <w:t>M</w:t>
      </w:r>
      <w:r w:rsidR="005507C7">
        <w:t xml:space="preserve">anagement and </w:t>
      </w:r>
      <w:r w:rsidR="006F4C56">
        <w:t>M</w:t>
      </w:r>
      <w:r w:rsidR="005507C7">
        <w:t xml:space="preserve">onitoring </w:t>
      </w:r>
      <w:r w:rsidR="006F4C56">
        <w:t>P</w:t>
      </w:r>
      <w:r w:rsidR="005507C7">
        <w:t>lan</w:t>
      </w:r>
      <w:r w:rsidR="009F4897">
        <w:t xml:space="preserve"> (the </w:t>
      </w:r>
      <w:r w:rsidR="009F4897" w:rsidRPr="009F4897">
        <w:rPr>
          <w:b/>
          <w:bCs/>
        </w:rPr>
        <w:t>HMMP</w:t>
      </w:r>
      <w:r w:rsidR="009F4897">
        <w:t>)</w:t>
      </w:r>
      <w:r w:rsidR="00C0121E">
        <w:t>]</w:t>
      </w:r>
      <w:r w:rsidR="005507C7">
        <w:t xml:space="preserve">, </w:t>
      </w:r>
      <w:r w:rsidR="000A4691">
        <w:t xml:space="preserve">prepared </w:t>
      </w:r>
      <w:r>
        <w:t xml:space="preserve">in </w:t>
      </w:r>
      <w:r w:rsidR="000A4691">
        <w:t xml:space="preserve">accordance with the approved </w:t>
      </w:r>
      <w:r w:rsidR="001A3E73">
        <w:t xml:space="preserve">Phase </w:t>
      </w:r>
      <w:r w:rsidR="000A4691">
        <w:t xml:space="preserve">Biodiversity Gain Plan </w:t>
      </w:r>
      <w:r>
        <w:t>for that phase</w:t>
      </w:r>
      <w:r w:rsidR="00755BCC">
        <w:t xml:space="preserve"> </w:t>
      </w:r>
      <w:r w:rsidR="00A17121">
        <w:t>has been submitted to and approved in writing by the local planning authority and including:</w:t>
      </w:r>
    </w:p>
    <w:p w14:paraId="02C46642" w14:textId="14180867" w:rsidR="00D950FF" w:rsidRDefault="00767FF4" w:rsidP="00D950FF">
      <w:pPr>
        <w:pStyle w:val="Note"/>
      </w:pPr>
      <w:r w:rsidRPr="00113713">
        <w:rPr>
          <w:b/>
          <w:bCs/>
        </w:rPr>
        <w:t>Drafting Note</w:t>
      </w:r>
      <w:r w:rsidRPr="00113713">
        <w:t xml:space="preserve">: </w:t>
      </w:r>
      <w:r w:rsidR="00D950FF">
        <w:t xml:space="preserve">A </w:t>
      </w:r>
      <w:r w:rsidR="00B02B32">
        <w:t xml:space="preserve">scheme </w:t>
      </w:r>
      <w:r w:rsidR="00D950FF">
        <w:t>is needed which will set out the actions needed to create and enhance habitat onsite as well as maintain it for 30 years from the "completion of development."</w:t>
      </w:r>
    </w:p>
    <w:p w14:paraId="7A4CD584" w14:textId="337D67E4" w:rsidR="00767FF4" w:rsidRPr="00113713" w:rsidRDefault="00D950FF" w:rsidP="00D950FF">
      <w:pPr>
        <w:pStyle w:val="Note"/>
      </w:pPr>
      <w:r>
        <w:t xml:space="preserve">This could be a habitat management and monitoring plan (which </w:t>
      </w:r>
      <w:r w:rsidR="006F4C56">
        <w:t xml:space="preserve">is recommended by </w:t>
      </w:r>
      <w:r w:rsidR="003C1730">
        <w:t xml:space="preserve">the </w:t>
      </w:r>
      <w:r w:rsidR="006F4C56">
        <w:t>PPG</w:t>
      </w:r>
      <w:r w:rsidR="006F4C56">
        <w:rPr>
          <w:rStyle w:val="FootnoteReference"/>
        </w:rPr>
        <w:footnoteReference w:id="2"/>
      </w:r>
      <w:r w:rsidR="006F4C56">
        <w:t xml:space="preserve"> </w:t>
      </w:r>
      <w:r>
        <w:t>for significant onsite habitat enhancement or creation)</w:t>
      </w:r>
      <w:r w:rsidR="006F4C56">
        <w:t>. I</w:t>
      </w:r>
      <w:r>
        <w:t xml:space="preserve">t could be </w:t>
      </w:r>
      <w:r w:rsidR="006F4C56">
        <w:t>an</w:t>
      </w:r>
      <w:r>
        <w:t>other plan (e.g., a landscape ecological management plan) that sets out actions for creation, enhancement, and maintenance. This template uses an HMMP, but if an alternative plan type is sought, these references need to be changed throughout the proposed condition.</w:t>
      </w:r>
    </w:p>
    <w:p w14:paraId="1F5D23E5" w14:textId="7E366383" w:rsidR="00312CC9" w:rsidRDefault="009F4897" w:rsidP="00C0121E">
      <w:pPr>
        <w:pStyle w:val="Level4Number"/>
      </w:pPr>
      <w:r>
        <w:t>a</w:t>
      </w:r>
      <w:r w:rsidR="00AC1A41">
        <w:t xml:space="preserve"> non-technical </w:t>
      </w:r>
      <w:proofErr w:type="gramStart"/>
      <w:r w:rsidR="00AC1A41">
        <w:t>summary;</w:t>
      </w:r>
      <w:proofErr w:type="gramEnd"/>
    </w:p>
    <w:p w14:paraId="3E559306" w14:textId="4E8CC4BB" w:rsidR="00AC1A41" w:rsidRDefault="009F4897" w:rsidP="00C0121E">
      <w:pPr>
        <w:pStyle w:val="Level4Number"/>
      </w:pPr>
      <w:r>
        <w:t>the r</w:t>
      </w:r>
      <w:r w:rsidR="00AC1A41">
        <w:t xml:space="preserve">oles and responsibilities of </w:t>
      </w:r>
      <w:r>
        <w:t xml:space="preserve">the people or organisation(s) delivering the </w:t>
      </w:r>
      <w:r w:rsidR="00876EC7">
        <w:t>[</w:t>
      </w:r>
      <w:r>
        <w:t>HMMP</w:t>
      </w:r>
      <w:proofErr w:type="gramStart"/>
      <w:r w:rsidR="00876EC7">
        <w:t>]</w:t>
      </w:r>
      <w:r>
        <w:t>;</w:t>
      </w:r>
      <w:proofErr w:type="gramEnd"/>
    </w:p>
    <w:p w14:paraId="4D6795D6" w14:textId="20F5B4B4" w:rsidR="00312CC9" w:rsidRDefault="009F4897" w:rsidP="00AC1A41">
      <w:pPr>
        <w:pStyle w:val="Level4Number"/>
      </w:pPr>
      <w:r>
        <w:t>t</w:t>
      </w:r>
      <w:r w:rsidR="00AC1A41">
        <w:t>he planned</w:t>
      </w:r>
      <w:r>
        <w:t xml:space="preserve"> </w:t>
      </w:r>
      <w:r w:rsidR="00427258">
        <w:t xml:space="preserve">habitat </w:t>
      </w:r>
      <w:r w:rsidR="006711AF">
        <w:t xml:space="preserve">creation and </w:t>
      </w:r>
      <w:r w:rsidR="00427258">
        <w:t xml:space="preserve">enhancement </w:t>
      </w:r>
      <w:r w:rsidR="000A4691">
        <w:t>works</w:t>
      </w:r>
      <w:r w:rsidR="00427258">
        <w:t xml:space="preserve"> to create or improve habitat to achieve the </w:t>
      </w:r>
      <w:r w:rsidR="00312CC9">
        <w:t xml:space="preserve">biodiversity net gain in accordance with </w:t>
      </w:r>
      <w:r w:rsidR="003F20F6">
        <w:t xml:space="preserve">the approved Phase Biodiversity Gain Plan for that </w:t>
      </w:r>
      <w:proofErr w:type="gramStart"/>
      <w:r w:rsidR="003F20F6">
        <w:t>phase</w:t>
      </w:r>
      <w:r w:rsidR="00312CC9">
        <w:t>;</w:t>
      </w:r>
      <w:proofErr w:type="gramEnd"/>
    </w:p>
    <w:p w14:paraId="18EBD75A" w14:textId="610CC3C8" w:rsidR="00AC1A41" w:rsidRDefault="00427258" w:rsidP="00AC1A41">
      <w:pPr>
        <w:pStyle w:val="Level4Number"/>
      </w:pPr>
      <w:r>
        <w:t xml:space="preserve">the management </w:t>
      </w:r>
      <w:r w:rsidR="00342CA5">
        <w:t>measures</w:t>
      </w:r>
      <w:r>
        <w:t xml:space="preserve"> to maintain </w:t>
      </w:r>
      <w:r w:rsidR="009F4897">
        <w:t xml:space="preserve">habitat in </w:t>
      </w:r>
      <w:r>
        <w:t xml:space="preserve">accordance with the approved </w:t>
      </w:r>
      <w:r w:rsidR="001A3E73">
        <w:t xml:space="preserve">Phase </w:t>
      </w:r>
      <w:r>
        <w:t>Biodiversity Gain Plan</w:t>
      </w:r>
      <w:r w:rsidR="009F4897">
        <w:t xml:space="preserve"> </w:t>
      </w:r>
      <w:r w:rsidR="003F20F6">
        <w:t xml:space="preserve">for that phase </w:t>
      </w:r>
      <w:r w:rsidR="009F4897">
        <w:t xml:space="preserve">for a period of 30 years from </w:t>
      </w:r>
      <w:r w:rsidR="00AD2FA5">
        <w:t>the completion of development</w:t>
      </w:r>
      <w:r w:rsidR="009F4897" w:rsidRPr="00AD2FA5">
        <w:t>;</w:t>
      </w:r>
      <w:r w:rsidR="006711AF">
        <w:t xml:space="preserve"> and</w:t>
      </w:r>
    </w:p>
    <w:p w14:paraId="2E4A0AE8" w14:textId="51C18EAF" w:rsidR="00157ECF" w:rsidRPr="00113713" w:rsidRDefault="00157ECF" w:rsidP="00157ECF">
      <w:pPr>
        <w:pStyle w:val="Note"/>
      </w:pPr>
      <w:bookmarkStart w:id="4" w:name="_Hlk168918839"/>
      <w:r w:rsidRPr="00113713">
        <w:rPr>
          <w:b/>
          <w:bCs/>
        </w:rPr>
        <w:t>Drafting Note</w:t>
      </w:r>
      <w:r w:rsidRPr="00113713">
        <w:t xml:space="preserve">: </w:t>
      </w:r>
      <w:bookmarkStart w:id="5" w:name="_Hlk165633253"/>
      <w:r w:rsidR="00876EC7">
        <w:t xml:space="preserve">As stated </w:t>
      </w:r>
      <w:r w:rsidR="00876EC7" w:rsidRPr="000E612B">
        <w:rPr>
          <w:color w:val="000000" w:themeColor="text1"/>
        </w:rPr>
        <w:t xml:space="preserve">in </w:t>
      </w:r>
      <w:r w:rsidR="00803E77" w:rsidRPr="000E612B">
        <w:rPr>
          <w:color w:val="000000" w:themeColor="text1"/>
        </w:rPr>
        <w:t xml:space="preserve">paragraph 3.4.1 of </w:t>
      </w:r>
      <w:r w:rsidR="00876EC7" w:rsidRPr="000E612B">
        <w:rPr>
          <w:color w:val="000000" w:themeColor="text1"/>
        </w:rPr>
        <w:t xml:space="preserve">the </w:t>
      </w:r>
      <w:r w:rsidR="00876EC7">
        <w:t>drafting note</w:t>
      </w:r>
      <w:r w:rsidR="001A3E73">
        <w:t>s</w:t>
      </w:r>
      <w:r w:rsidR="00876EC7">
        <w:t xml:space="preserve"> </w:t>
      </w:r>
      <w:r w:rsidR="001A3E73">
        <w:t xml:space="preserve">in the </w:t>
      </w:r>
      <w:r w:rsidR="003F20F6">
        <w:t>K</w:t>
      </w:r>
      <w:r w:rsidR="001A3E73">
        <w:t xml:space="preserve">ey </w:t>
      </w:r>
      <w:r w:rsidR="003F20F6">
        <w:t>R</w:t>
      </w:r>
      <w:r w:rsidR="001A3E73">
        <w:t xml:space="preserve">equirements </w:t>
      </w:r>
      <w:r w:rsidR="003F20F6">
        <w:t>Annex</w:t>
      </w:r>
      <w:r w:rsidR="001A3E73">
        <w:t xml:space="preserve"> below</w:t>
      </w:r>
      <w:r w:rsidR="00876EC7">
        <w:t xml:space="preserve">, </w:t>
      </w:r>
      <w:r w:rsidR="00AD2FA5">
        <w:t>l</w:t>
      </w:r>
      <w:r w:rsidR="00893269">
        <w:t xml:space="preserve">ocal authorities may wish to agree an informative specifying the meaning of </w:t>
      </w:r>
      <w:r w:rsidR="00AD2FA5">
        <w:t>"the completion of development".</w:t>
      </w:r>
    </w:p>
    <w:bookmarkEnd w:id="4"/>
    <w:bookmarkEnd w:id="5"/>
    <w:p w14:paraId="23BA3648" w14:textId="3FF175C0" w:rsidR="00AC1A41" w:rsidRDefault="00427258" w:rsidP="00AC1A41">
      <w:pPr>
        <w:pStyle w:val="Level4Number"/>
      </w:pPr>
      <w:r>
        <w:t xml:space="preserve">the monitoring </w:t>
      </w:r>
      <w:r w:rsidR="007516A0">
        <w:t>methodology</w:t>
      </w:r>
      <w:r w:rsidR="00B73DE5">
        <w:t xml:space="preserve"> and</w:t>
      </w:r>
      <w:r w:rsidR="007516A0">
        <w:t xml:space="preserve"> </w:t>
      </w:r>
      <w:r w:rsidR="00240D9E">
        <w:t>frequency</w:t>
      </w:r>
      <w:r w:rsidR="006711AF">
        <w:t xml:space="preserve"> </w:t>
      </w:r>
      <w:r w:rsidR="007516A0">
        <w:t xml:space="preserve">in respect </w:t>
      </w:r>
      <w:r w:rsidR="006711AF">
        <w:t>of the create</w:t>
      </w:r>
      <w:r w:rsidR="007516A0">
        <w:t>d</w:t>
      </w:r>
      <w:r w:rsidR="006711AF">
        <w:t xml:space="preserve"> or enhanced habitat</w:t>
      </w:r>
      <w:r w:rsidR="00B73DE5">
        <w:t xml:space="preserve"> to be submitted to the local planning authority</w:t>
      </w:r>
      <w:r w:rsidR="00203171">
        <w:t>.</w:t>
      </w:r>
    </w:p>
    <w:p w14:paraId="7C5E2796" w14:textId="2529FA7B" w:rsidR="00BA2E69" w:rsidRPr="00624AE1" w:rsidRDefault="00BA2E69" w:rsidP="001A3E73">
      <w:pPr>
        <w:pStyle w:val="Level2Number"/>
      </w:pPr>
      <w:r w:rsidRPr="00624AE1">
        <w:t>Notice in writing shall be given to the Council when the</w:t>
      </w:r>
      <w:r w:rsidR="00DF53E3">
        <w:t xml:space="preserve"> </w:t>
      </w:r>
      <w:r w:rsidRPr="00624AE1">
        <w:t>[HMMP]</w:t>
      </w:r>
      <w:r w:rsidR="00D17150">
        <w:t xml:space="preserve"> </w:t>
      </w:r>
      <w:r w:rsidR="00BF3260">
        <w:t xml:space="preserve">works </w:t>
      </w:r>
      <w:r w:rsidR="00D17150">
        <w:t>for any phase</w:t>
      </w:r>
      <w:r w:rsidRPr="00624AE1">
        <w:t xml:space="preserve"> ha</w:t>
      </w:r>
      <w:r w:rsidR="00BF3260">
        <w:t>ve</w:t>
      </w:r>
      <w:r w:rsidRPr="00624AE1">
        <w:t xml:space="preserve"> </w:t>
      </w:r>
      <w:r w:rsidR="00BF3260">
        <w:t>started</w:t>
      </w:r>
      <w:r w:rsidR="00646A6F">
        <w:t>.</w:t>
      </w:r>
    </w:p>
    <w:p w14:paraId="79A4C5FA" w14:textId="6D07694C" w:rsidR="00D950FF" w:rsidRPr="00624AE1" w:rsidRDefault="00BA2E69" w:rsidP="00D950FF">
      <w:pPr>
        <w:pStyle w:val="Note"/>
      </w:pPr>
      <w:r w:rsidRPr="00624AE1">
        <w:rPr>
          <w:b/>
          <w:bCs/>
        </w:rPr>
        <w:t xml:space="preserve">Drafting Note: </w:t>
      </w:r>
      <w:r w:rsidRPr="00624AE1">
        <w:t xml:space="preserve"> </w:t>
      </w:r>
      <w:r w:rsidR="00D950FF" w:rsidRPr="00624AE1">
        <w:t xml:space="preserve">This is not a </w:t>
      </w:r>
      <w:r w:rsidR="00624AE1">
        <w:t>statutory</w:t>
      </w:r>
      <w:r w:rsidR="00D950FF" w:rsidRPr="00624AE1">
        <w:t xml:space="preserve"> requirement. Local authorities may wish to have knowledge of when the habitat enhancement and creation works have been implemented and completed so they can more easily enforce against any non-compliance with the plan.</w:t>
      </w:r>
    </w:p>
    <w:p w14:paraId="7DF822BC" w14:textId="03A4276B" w:rsidR="00BA2E69" w:rsidRPr="00624AE1" w:rsidRDefault="00D950FF" w:rsidP="00D950FF">
      <w:pPr>
        <w:pStyle w:val="Note"/>
      </w:pPr>
      <w:r w:rsidRPr="00624AE1">
        <w:t xml:space="preserve">The HMMP (or equivalent plan) </w:t>
      </w:r>
      <w:r w:rsidR="001A3E73">
        <w:t xml:space="preserve">for a phase </w:t>
      </w:r>
      <w:r w:rsidRPr="00624AE1">
        <w:t xml:space="preserve">can </w:t>
      </w:r>
      <w:r w:rsidR="001A3E73">
        <w:t xml:space="preserve">itself </w:t>
      </w:r>
      <w:r w:rsidRPr="00624AE1">
        <w:t>be set out in phases, so there may be different completion dates for different habitat types or phases</w:t>
      </w:r>
      <w:r w:rsidR="001A3E73">
        <w:t xml:space="preserve"> of the HMMP (or equivalent plan)</w:t>
      </w:r>
      <w:r w:rsidRPr="00624AE1">
        <w:t>. This condition is drafted to require notification when all the habitat creation and enhancement has been completed. Local authorities should consider whether notification on completion of each HMMP phase or habitat type is needed.</w:t>
      </w:r>
    </w:p>
    <w:p w14:paraId="3F43E10A" w14:textId="338CEBE6" w:rsidR="005507C7" w:rsidRPr="00624AE1" w:rsidRDefault="00417A5E" w:rsidP="00F20443">
      <w:pPr>
        <w:pStyle w:val="Level2Number"/>
      </w:pPr>
      <w:r w:rsidRPr="00624AE1">
        <w:t xml:space="preserve">No </w:t>
      </w:r>
      <w:r w:rsidR="00C12ABF" w:rsidRPr="00624AE1">
        <w:t xml:space="preserve">[                </w:t>
      </w:r>
      <w:proofErr w:type="gramStart"/>
      <w:r w:rsidR="00C12ABF" w:rsidRPr="00624AE1">
        <w:t xml:space="preserve">  ]</w:t>
      </w:r>
      <w:proofErr w:type="gramEnd"/>
      <w:r w:rsidR="00C12ABF" w:rsidRPr="00624AE1">
        <w:t xml:space="preserve"> </w:t>
      </w:r>
      <w:r w:rsidR="00D17150">
        <w:t xml:space="preserve">[of/for] that phase </w:t>
      </w:r>
      <w:r w:rsidRPr="00624AE1">
        <w:t xml:space="preserve">shall </w:t>
      </w:r>
      <w:r w:rsidR="00C12ABF" w:rsidRPr="00624AE1">
        <w:t xml:space="preserve">take place </w:t>
      </w:r>
      <w:r w:rsidR="003037E4" w:rsidRPr="00624AE1">
        <w:t>until</w:t>
      </w:r>
      <w:r w:rsidR="005507C7" w:rsidRPr="00624AE1">
        <w:t>:</w:t>
      </w:r>
    </w:p>
    <w:p w14:paraId="2BAE9A6F" w14:textId="281D69DB" w:rsidR="005507C7" w:rsidRPr="00624AE1" w:rsidRDefault="003037E4" w:rsidP="005507C7">
      <w:pPr>
        <w:pStyle w:val="Level4Number"/>
      </w:pPr>
      <w:r w:rsidRPr="00624AE1">
        <w:t xml:space="preserve">the </w:t>
      </w:r>
      <w:r w:rsidR="000A4691" w:rsidRPr="00624AE1">
        <w:t xml:space="preserve">habitat creation and </w:t>
      </w:r>
      <w:r w:rsidR="00240D9E" w:rsidRPr="00624AE1">
        <w:t xml:space="preserve">enhancement </w:t>
      </w:r>
      <w:proofErr w:type="gramStart"/>
      <w:r w:rsidR="000A4691" w:rsidRPr="00624AE1">
        <w:t>works</w:t>
      </w:r>
      <w:proofErr w:type="gramEnd"/>
      <w:r w:rsidRPr="00624AE1">
        <w:t xml:space="preserve"> set out in the approved </w:t>
      </w:r>
      <w:r w:rsidR="00C0121E" w:rsidRPr="00624AE1">
        <w:t>[</w:t>
      </w:r>
      <w:r w:rsidR="007516A0" w:rsidRPr="00624AE1">
        <w:t>HMMP</w:t>
      </w:r>
      <w:r w:rsidR="004E1605" w:rsidRPr="00624AE1">
        <w:t>]</w:t>
      </w:r>
      <w:r w:rsidR="005507C7" w:rsidRPr="00624AE1">
        <w:t xml:space="preserve"> </w:t>
      </w:r>
      <w:r w:rsidR="00D17150">
        <w:t xml:space="preserve">for that phase </w:t>
      </w:r>
      <w:r w:rsidR="00601124" w:rsidRPr="00624AE1">
        <w:t xml:space="preserve">have been </w:t>
      </w:r>
      <w:r w:rsidR="004E1605" w:rsidRPr="00624AE1">
        <w:t>completed</w:t>
      </w:r>
      <w:r w:rsidR="005507C7" w:rsidRPr="00624AE1">
        <w:t>; and</w:t>
      </w:r>
    </w:p>
    <w:p w14:paraId="5D35279F" w14:textId="0CCE3F44" w:rsidR="005507C7" w:rsidRPr="00624AE1" w:rsidRDefault="00601124" w:rsidP="005507C7">
      <w:pPr>
        <w:pStyle w:val="Level4Number"/>
      </w:pPr>
      <w:r w:rsidRPr="00624AE1">
        <w:t xml:space="preserve">a </w:t>
      </w:r>
      <w:r w:rsidR="005507C7" w:rsidRPr="00624AE1">
        <w:t>c</w:t>
      </w:r>
      <w:r w:rsidRPr="00624AE1">
        <w:t xml:space="preserve">ompletion </w:t>
      </w:r>
      <w:r w:rsidR="005507C7" w:rsidRPr="00624AE1">
        <w:t>r</w:t>
      </w:r>
      <w:r w:rsidRPr="00624AE1">
        <w:t>eport</w:t>
      </w:r>
      <w:r w:rsidR="005507C7" w:rsidRPr="00624AE1">
        <w:t>, evidencing the completed habitat enhancements</w:t>
      </w:r>
      <w:r w:rsidR="00D17150">
        <w:t xml:space="preserve"> for that phase</w:t>
      </w:r>
      <w:r w:rsidR="005507C7" w:rsidRPr="00624AE1">
        <w:t>,</w:t>
      </w:r>
      <w:r w:rsidRPr="00624AE1">
        <w:t xml:space="preserve"> has been submitted to, and approved in writing by the Local Planning Authority</w:t>
      </w:r>
      <w:r w:rsidR="005507C7" w:rsidRPr="00624AE1">
        <w:t>.</w:t>
      </w:r>
    </w:p>
    <w:p w14:paraId="5EA284DF" w14:textId="05A2ABB0" w:rsidR="003037E4" w:rsidRPr="00624AE1" w:rsidRDefault="007516A0" w:rsidP="004E1605">
      <w:pPr>
        <w:pStyle w:val="Level2Number"/>
      </w:pPr>
      <w:r w:rsidRPr="00624AE1">
        <w:lastRenderedPageBreak/>
        <w:t xml:space="preserve">The </w:t>
      </w:r>
      <w:r w:rsidR="00342CA5" w:rsidRPr="00624AE1">
        <w:t>created and</w:t>
      </w:r>
      <w:r w:rsidR="00EE506C" w:rsidRPr="00624AE1">
        <w:t xml:space="preserve">/or </w:t>
      </w:r>
      <w:r w:rsidR="00342CA5" w:rsidRPr="00624AE1">
        <w:t>enhanced habitat</w:t>
      </w:r>
      <w:r w:rsidRPr="00624AE1">
        <w:t xml:space="preserve"> </w:t>
      </w:r>
      <w:r w:rsidR="00B73DE5" w:rsidRPr="00624AE1">
        <w:t>specified</w:t>
      </w:r>
      <w:r w:rsidRPr="00624AE1">
        <w:t xml:space="preserve"> in the </w:t>
      </w:r>
      <w:r w:rsidR="00B73DE5" w:rsidRPr="00624AE1">
        <w:t xml:space="preserve">approved </w:t>
      </w:r>
      <w:r w:rsidR="00420CB5" w:rsidRPr="00624AE1">
        <w:t>[</w:t>
      </w:r>
      <w:r w:rsidRPr="00624AE1">
        <w:t>HMMP</w:t>
      </w:r>
      <w:r w:rsidR="00420CB5" w:rsidRPr="00624AE1">
        <w:t>]</w:t>
      </w:r>
      <w:r w:rsidRPr="00624AE1">
        <w:t xml:space="preserve"> </w:t>
      </w:r>
      <w:r w:rsidR="00D17150">
        <w:t xml:space="preserve">for that phase </w:t>
      </w:r>
      <w:r w:rsidRPr="00624AE1">
        <w:t xml:space="preserve">shall be </w:t>
      </w:r>
      <w:r w:rsidR="00EE506C" w:rsidRPr="00624AE1">
        <w:t xml:space="preserve">managed and </w:t>
      </w:r>
      <w:r w:rsidRPr="00624AE1">
        <w:t xml:space="preserve">maintained in accordance with the </w:t>
      </w:r>
      <w:r w:rsidR="00B73DE5" w:rsidRPr="00624AE1">
        <w:t xml:space="preserve">approved </w:t>
      </w:r>
      <w:r w:rsidR="00420CB5" w:rsidRPr="00624AE1">
        <w:t>[</w:t>
      </w:r>
      <w:r w:rsidRPr="00624AE1">
        <w:t>HMMP</w:t>
      </w:r>
      <w:r w:rsidR="00420CB5" w:rsidRPr="00624AE1">
        <w:t>]</w:t>
      </w:r>
      <w:r w:rsidR="00D17150">
        <w:t xml:space="preserve"> for that phase</w:t>
      </w:r>
      <w:r w:rsidRPr="00624AE1">
        <w:t>.</w:t>
      </w:r>
    </w:p>
    <w:p w14:paraId="1126609C" w14:textId="292A0A20" w:rsidR="00EF0471" w:rsidRPr="00113713" w:rsidRDefault="00EF0471" w:rsidP="00842C53">
      <w:pPr>
        <w:pStyle w:val="Note"/>
      </w:pPr>
      <w:r w:rsidRPr="00624AE1">
        <w:rPr>
          <w:b/>
          <w:bCs/>
        </w:rPr>
        <w:t>Drafting Note</w:t>
      </w:r>
      <w:r w:rsidRPr="00624AE1">
        <w:t xml:space="preserve">: </w:t>
      </w:r>
      <w:r w:rsidR="00842C53" w:rsidRPr="00624AE1">
        <w:t xml:space="preserve">This is not a </w:t>
      </w:r>
      <w:r w:rsidR="00624AE1">
        <w:t>statutory</w:t>
      </w:r>
      <w:r w:rsidR="00842C53"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rsidR="00624AE1">
        <w:t xml:space="preserve"> as set out in paragraph </w:t>
      </w:r>
      <w:r w:rsidR="003F20F6">
        <w:t>2</w:t>
      </w:r>
      <w:r w:rsidR="001A3E73">
        <w:t>.5</w:t>
      </w:r>
      <w:r w:rsidR="00842C53" w:rsidRPr="00624AE1">
        <w:t>. This allows local authorities to enforce against the non-compliance of the HMMP or equivalent plan.</w:t>
      </w:r>
    </w:p>
    <w:p w14:paraId="0FF9C6FE" w14:textId="5541A938" w:rsidR="00222D86" w:rsidRDefault="00313B27" w:rsidP="0092635F">
      <w:pPr>
        <w:pStyle w:val="Level2Number"/>
      </w:pPr>
      <w:r>
        <w:t xml:space="preserve">Monitoring reports shall be submitted to </w:t>
      </w:r>
      <w:r w:rsidR="00B73DE5">
        <w:t xml:space="preserve">local planning authority in writing in accordance with the methodology and frequency specified in the approved </w:t>
      </w:r>
      <w:r w:rsidR="00420CB5">
        <w:t>[</w:t>
      </w:r>
      <w:r w:rsidR="00B73DE5">
        <w:t>HMMP</w:t>
      </w:r>
      <w:r w:rsidR="00420CB5">
        <w:t>]</w:t>
      </w:r>
      <w:r w:rsidR="00D17150">
        <w:t xml:space="preserve"> for that phase</w:t>
      </w:r>
      <w:r w:rsidR="00B73DE5">
        <w:t>.</w:t>
      </w:r>
    </w:p>
    <w:p w14:paraId="2806E4E1" w14:textId="7DB28C77" w:rsidR="00261074" w:rsidRDefault="003037E4" w:rsidP="00004A59">
      <w:pPr>
        <w:pStyle w:val="BodyText"/>
        <w:ind w:left="720"/>
      </w:pPr>
      <w:r w:rsidRPr="00127EF7">
        <w:rPr>
          <w:b/>
          <w:bCs/>
        </w:rPr>
        <w:t>Reason:</w:t>
      </w:r>
      <w:r>
        <w:t xml:space="preserve"> To ensure the development delivers a biodiversity net gain on site in accordance</w:t>
      </w:r>
      <w:r w:rsidR="00420CB5">
        <w:t xml:space="preserve"> with </w:t>
      </w:r>
      <w:r w:rsidR="00870DA5">
        <w:t xml:space="preserve">Schedule 7A of the Town and Country Planning Act 1990 [and policy </w:t>
      </w:r>
      <w:r w:rsidR="00870DA5" w:rsidRPr="00EF7CE4">
        <w:rPr>
          <w:highlight w:val="lightGray"/>
        </w:rPr>
        <w:t xml:space="preserve">[                </w:t>
      </w:r>
      <w:proofErr w:type="gramStart"/>
      <w:r w:rsidR="00870DA5" w:rsidRPr="00EF7CE4">
        <w:rPr>
          <w:highlight w:val="lightGray"/>
        </w:rPr>
        <w:t xml:space="preserve">  ]</w:t>
      </w:r>
      <w:proofErr w:type="gramEnd"/>
      <w:r w:rsidR="00870DA5">
        <w:t xml:space="preserve"> ]</w:t>
      </w:r>
      <w:r>
        <w:t>.</w:t>
      </w:r>
    </w:p>
    <w:p w14:paraId="54DE3A0B" w14:textId="5441D5AA" w:rsidR="00D17150" w:rsidRDefault="00420CB5" w:rsidP="00D17150">
      <w:pPr>
        <w:pStyle w:val="Note"/>
      </w:pPr>
      <w:r w:rsidRPr="00BE4762">
        <w:rPr>
          <w:b/>
          <w:bCs/>
        </w:rPr>
        <w:t xml:space="preserve">Drafting Note: </w:t>
      </w:r>
      <w:r w:rsidRPr="00BE4762">
        <w:t>The reason should include any other relevant policy references from the development plan.</w:t>
      </w:r>
      <w:r w:rsidR="005F326D">
        <w:t xml:space="preserve"> It should also be noted that trigger for completion of the habitat enhancements may vary depending on the </w:t>
      </w:r>
      <w:r w:rsidR="0092635F">
        <w:t>types of habitats included in the HMMP (or equivalent plan)</w:t>
      </w:r>
      <w:r w:rsidR="005F326D">
        <w:t>. Consideration will therefore need to be given on when certain elements of BNG will need to come forward before others.</w:t>
      </w:r>
    </w:p>
    <w:p w14:paraId="67AA179C" w14:textId="2780A685" w:rsidR="001A3E73" w:rsidRPr="001A3E73" w:rsidRDefault="001A3E73" w:rsidP="001A3E73">
      <w:pPr>
        <w:pStyle w:val="Level2Heading"/>
        <w:rPr>
          <w:color w:val="6E2D91" w:themeColor="accent1"/>
        </w:rPr>
      </w:pPr>
      <w:r w:rsidRPr="001A3E73">
        <w:rPr>
          <w:color w:val="6E2D91" w:themeColor="accent1"/>
        </w:rPr>
        <w:t>Option 2</w:t>
      </w:r>
      <w:r>
        <w:rPr>
          <w:color w:val="6E2D91" w:themeColor="accent1"/>
        </w:rPr>
        <w:t>: Mandatory BNG delivery within sitewide strategic control</w:t>
      </w:r>
    </w:p>
    <w:p w14:paraId="36B3A125" w14:textId="6A087623" w:rsidR="000C46F6" w:rsidRDefault="001A3E73" w:rsidP="001A3E73">
      <w:pPr>
        <w:pStyle w:val="Note"/>
      </w:pPr>
      <w:r w:rsidRPr="00BE4762">
        <w:rPr>
          <w:b/>
          <w:bCs/>
        </w:rPr>
        <w:t xml:space="preserve">Drafting Note: </w:t>
      </w:r>
      <w:r>
        <w:t xml:space="preserve">This template presents an option for securing biodiversity net gain across a multi-phase development site where the decision maker wishes to impose strategic control over the entire site </w:t>
      </w:r>
      <w:r w:rsidR="00203171">
        <w:t>in respect of</w:t>
      </w:r>
      <w:r>
        <w:t xml:space="preserve"> landscape or ecological matters to ensure that each phase's mandatory BNG requirement is delivered in a way which aligns </w:t>
      </w:r>
      <w:r w:rsidR="00203171">
        <w:t>with</w:t>
      </w:r>
      <w:r>
        <w:t xml:space="preserve"> a wider strategic plan such as an </w:t>
      </w:r>
      <w:r w:rsidR="00803E77" w:rsidRPr="00803E77">
        <w:rPr>
          <w:color w:val="FF0000"/>
        </w:rPr>
        <w:t xml:space="preserve">Outline Landscape Ecological Management Plan </w:t>
      </w:r>
      <w:r w:rsidR="00803E77" w:rsidRPr="00427FCC">
        <w:rPr>
          <w:b/>
          <w:bCs/>
        </w:rPr>
        <w:t>(</w:t>
      </w:r>
      <w:r w:rsidRPr="00427FCC">
        <w:rPr>
          <w:b/>
          <w:bCs/>
        </w:rPr>
        <w:t>OLEMP</w:t>
      </w:r>
      <w:r w:rsidR="00803E77" w:rsidRPr="00427FCC">
        <w:rPr>
          <w:b/>
          <w:bCs/>
        </w:rPr>
        <w:t>)</w:t>
      </w:r>
      <w:r w:rsidRPr="00427FCC">
        <w:rPr>
          <w:b/>
          <w:bCs/>
        </w:rPr>
        <w:t>.</w:t>
      </w:r>
      <w:r>
        <w:t xml:space="preserve"> </w:t>
      </w:r>
    </w:p>
    <w:p w14:paraId="0A717860" w14:textId="6BBFCCAC" w:rsidR="001A3E73" w:rsidRPr="001A3E73" w:rsidRDefault="00A17121" w:rsidP="001A3E73">
      <w:pPr>
        <w:pStyle w:val="Note"/>
      </w:pPr>
      <w:r w:rsidRPr="00A17121">
        <w:t xml:space="preserve">Large developments </w:t>
      </w:r>
      <w:r>
        <w:t xml:space="preserve">can </w:t>
      </w:r>
      <w:r w:rsidRPr="00A17121">
        <w:t>span multiple habitats, waterways, and ecologically sensitive areas</w:t>
      </w:r>
      <w:r w:rsidR="00203171">
        <w:t>.</w:t>
      </w:r>
      <w:r>
        <w:t xml:space="preserve"> </w:t>
      </w:r>
      <w:r w:rsidR="000C46F6">
        <w:t xml:space="preserve">A decision maker may decide this strategic level of control is </w:t>
      </w:r>
      <w:r w:rsidR="00203171">
        <w:t>appropriate</w:t>
      </w:r>
      <w:r w:rsidR="000C46F6">
        <w:t xml:space="preserve"> to ensure the development progresses in a coordinated, sustainable, and/or policy compliant manner.</w:t>
      </w:r>
      <w:r w:rsidR="001A3E73">
        <w:br/>
      </w:r>
      <w:r w:rsidR="001A3E73">
        <w:br/>
        <w:t>The option below is an illustrative example for how mandatory BNG could be secured alongside sitewide strategic control that is sometimes sought for large multi-phase developments.</w:t>
      </w:r>
    </w:p>
    <w:p w14:paraId="03C3396B" w14:textId="537B9678" w:rsidR="00A17121" w:rsidRDefault="00A17121" w:rsidP="00A17121">
      <w:pPr>
        <w:pStyle w:val="Level2Number"/>
      </w:pPr>
      <w:r>
        <w:t>[Any</w:t>
      </w:r>
      <w:r w:rsidRPr="001A3E73">
        <w:t xml:space="preserve"> phase biodiversity gain plan </w:t>
      </w:r>
      <w:r>
        <w:t>shall be in</w:t>
      </w:r>
      <w:r w:rsidRPr="001A3E73">
        <w:t xml:space="preserve"> accordance with the </w:t>
      </w:r>
      <w:r>
        <w:t>O</w:t>
      </w:r>
      <w:r w:rsidRPr="001A3E73">
        <w:t xml:space="preserve">verall </w:t>
      </w:r>
      <w:r>
        <w:t>B</w:t>
      </w:r>
      <w:r w:rsidRPr="001A3E73">
        <w:t xml:space="preserve">iodiversity </w:t>
      </w:r>
      <w:r>
        <w:t>G</w:t>
      </w:r>
      <w:r w:rsidRPr="001A3E73">
        <w:t xml:space="preserve">ain </w:t>
      </w:r>
      <w:r>
        <w:t>P</w:t>
      </w:r>
      <w:r w:rsidRPr="001A3E73">
        <w:t xml:space="preserve">lan </w:t>
      </w:r>
      <w:r>
        <w:t xml:space="preserve">approved or the purposes of paragraph 13 of Schedule 7A of the Town and Country Planning Act or such revised version of the overall gain plan submitted </w:t>
      </w:r>
      <w:r w:rsidR="00203171">
        <w:t xml:space="preserve">to </w:t>
      </w:r>
      <w:r>
        <w:t>and approved in writing by the local planning authority.]</w:t>
      </w:r>
    </w:p>
    <w:p w14:paraId="49ED9FD3" w14:textId="4C9925CB" w:rsidR="001A3E73" w:rsidRDefault="001A3E73" w:rsidP="001A3E73">
      <w:pPr>
        <w:pStyle w:val="Note"/>
      </w:pPr>
      <w:r w:rsidRPr="00113713">
        <w:rPr>
          <w:b/>
          <w:bCs/>
        </w:rPr>
        <w:t>Drafting Note</w:t>
      </w:r>
      <w:r w:rsidRPr="00113713">
        <w:t xml:space="preserve">: </w:t>
      </w:r>
      <w:r w:rsidR="00A17121">
        <w:t>As explained in</w:t>
      </w:r>
      <w:r w:rsidR="00803E77">
        <w:t xml:space="preserve"> </w:t>
      </w:r>
      <w:r w:rsidR="00803E77" w:rsidRPr="007A450F">
        <w:rPr>
          <w:color w:val="FF0000"/>
        </w:rPr>
        <w:t>paragraph</w:t>
      </w:r>
      <w:r w:rsidR="00803E77">
        <w:t xml:space="preserve"> </w:t>
      </w:r>
      <w:r w:rsidR="00803E77" w:rsidRPr="007A450F">
        <w:rPr>
          <w:color w:val="FF0000"/>
        </w:rPr>
        <w:t>3.3.1 of</w:t>
      </w:r>
      <w:r w:rsidR="00A17121">
        <w:t xml:space="preserve"> the Key Requirements Annex of this resource below, this is not a statutory requirement; imposing this may give additional certainty that the Biodiversity Gain Objective for the development will be met. It also provides flexibility for subsequent approvals of an overall gain plan.</w:t>
      </w:r>
    </w:p>
    <w:p w14:paraId="7F6A6F32" w14:textId="56A7BA5C" w:rsidR="001A3E73" w:rsidRDefault="001A3E73" w:rsidP="003F20F6">
      <w:pPr>
        <w:pStyle w:val="Level2Number"/>
      </w:pPr>
      <w:r w:rsidRPr="001A3E73">
        <w:t xml:space="preserve">No development (with the exception of </w:t>
      </w:r>
      <w:r>
        <w:t>e</w:t>
      </w:r>
      <w:r w:rsidRPr="001A3E73">
        <w:t xml:space="preserve">nabling </w:t>
      </w:r>
      <w:r>
        <w:t>w</w:t>
      </w:r>
      <w:r w:rsidRPr="001A3E73">
        <w:t>orks)</w:t>
      </w:r>
      <w:r>
        <w:t xml:space="preserve"> </w:t>
      </w:r>
      <w:r w:rsidRPr="001A3E73">
        <w:t>shall take place until a</w:t>
      </w:r>
      <w:r>
        <w:t>n [Outline Landscape Ecological Management Plan</w:t>
      </w:r>
      <w:r w:rsidRPr="001A3E73">
        <w:t xml:space="preserve"> </w:t>
      </w:r>
      <w:r>
        <w:t xml:space="preserve">(the </w:t>
      </w:r>
      <w:r w:rsidRPr="001A3E73">
        <w:rPr>
          <w:b/>
          <w:bCs/>
        </w:rPr>
        <w:t>OLEMP</w:t>
      </w:r>
      <w:r>
        <w:t xml:space="preserve">)] informed by </w:t>
      </w:r>
      <w:r w:rsidRPr="00EF7CE4">
        <w:rPr>
          <w:highlight w:val="lightGray"/>
        </w:rPr>
        <w:t>[</w:t>
      </w:r>
      <w:r w:rsidRPr="001A3E73">
        <w:rPr>
          <w:i/>
          <w:iCs/>
          <w:highlight w:val="lightGray"/>
        </w:rPr>
        <w:t>insert relevant local development policy or other strategic plans submitted for approval</w:t>
      </w:r>
      <w:r w:rsidRPr="00EF7CE4">
        <w:rPr>
          <w:highlight w:val="lightGray"/>
        </w:rPr>
        <w:t>]</w:t>
      </w:r>
      <w:r>
        <w:t xml:space="preserve"> [and up to date ecology surveys (only required where necessary and appropriate having regard to CIEEM guidance 'Advice note on the lifespan of ecological reports and surveys' April 2019)], </w:t>
      </w:r>
      <w:r w:rsidR="00A17121">
        <w:t>has been</w:t>
      </w:r>
      <w:r>
        <w:t xml:space="preserve"> submitted to and approved in writing by the local planning authority and including the following:</w:t>
      </w:r>
    </w:p>
    <w:p w14:paraId="0121D114" w14:textId="19BAEB7E" w:rsidR="001A3E73" w:rsidRDefault="001A3E73" w:rsidP="001A3E73">
      <w:pPr>
        <w:pStyle w:val="Note"/>
      </w:pPr>
      <w:r w:rsidRPr="00113713">
        <w:rPr>
          <w:b/>
          <w:bCs/>
        </w:rPr>
        <w:t>Drafting Note</w:t>
      </w:r>
      <w:r w:rsidRPr="00113713">
        <w:t xml:space="preserve">: </w:t>
      </w:r>
      <w:r>
        <w:t xml:space="preserve">This resource uses an OLEMP as the sitewide strategic </w:t>
      </w:r>
      <w:proofErr w:type="gramStart"/>
      <w:r>
        <w:t>plan</w:t>
      </w:r>
      <w:proofErr w:type="gramEnd"/>
      <w:r>
        <w:t xml:space="preserve"> but another plan could be used. If another plan is used reference throughout this resource to OLEMP should be changed.</w:t>
      </w:r>
      <w:r>
        <w:br/>
      </w:r>
      <w:r>
        <w:br/>
        <w:t>It also requires up to date ecological surveys to be submitted. This could be justified and appropriate where a decision maker wishes to ensure that no phase's approval documents are based on outdated information (which could arise if development phases are commenced over a long period of time).</w:t>
      </w:r>
    </w:p>
    <w:p w14:paraId="00B3ED8A" w14:textId="42C63CFA" w:rsidR="001A3E73" w:rsidRDefault="001A3E73" w:rsidP="001A3E73">
      <w:pPr>
        <w:pStyle w:val="Level4Number"/>
      </w:pPr>
      <w:r>
        <w:lastRenderedPageBreak/>
        <w:t>[measures to protect and enhance retained assets (noting commitments secured at the outline application stage</w:t>
      </w:r>
      <w:proofErr w:type="gramStart"/>
      <w:r>
        <w:t>);</w:t>
      </w:r>
      <w:proofErr w:type="gramEnd"/>
    </w:p>
    <w:p w14:paraId="310E0CD6" w14:textId="6F1F5886" w:rsidR="001A3E73" w:rsidRDefault="001A3E73" w:rsidP="001A3E73">
      <w:pPr>
        <w:pStyle w:val="Level4Number"/>
      </w:pPr>
      <w:r>
        <w:t xml:space="preserve">identify opportunities to create new biodiversity assets and links to existing off site ecological </w:t>
      </w:r>
      <w:proofErr w:type="gramStart"/>
      <w:r>
        <w:t>networks;</w:t>
      </w:r>
      <w:proofErr w:type="gramEnd"/>
    </w:p>
    <w:p w14:paraId="6AC423D5" w14:textId="164478A9" w:rsidR="001A3E73" w:rsidRDefault="001A3E73" w:rsidP="007C5D70">
      <w:pPr>
        <w:pStyle w:val="Level4Number"/>
      </w:pPr>
      <w:r>
        <w:t xml:space="preserve">demonstration of how the above measures contribute to achievement of 10% minimum net gain target for the overall development site based on an </w:t>
      </w:r>
      <w:proofErr w:type="gramStart"/>
      <w:r>
        <w:t>up to date</w:t>
      </w:r>
      <w:proofErr w:type="gramEnd"/>
      <w:r>
        <w:t xml:space="preserve"> statutory biodiversity net gain metric and the overall biodiversity gain plan; and</w:t>
      </w:r>
    </w:p>
    <w:p w14:paraId="21344381" w14:textId="52F2593C" w:rsidR="001A3E73" w:rsidRDefault="001A3E73" w:rsidP="001A3E73">
      <w:pPr>
        <w:pStyle w:val="Level4Number"/>
      </w:pPr>
      <w:r>
        <w:t>the framework management and maintenance strategy.]</w:t>
      </w:r>
    </w:p>
    <w:p w14:paraId="330400D8" w14:textId="59DD947F" w:rsidR="001A3E73" w:rsidRDefault="001A3E73" w:rsidP="001A3E73">
      <w:pPr>
        <w:pStyle w:val="Note"/>
      </w:pPr>
      <w:r w:rsidRPr="00113713">
        <w:rPr>
          <w:b/>
          <w:bCs/>
        </w:rPr>
        <w:t>Drafting Note</w:t>
      </w:r>
      <w:r w:rsidRPr="00113713">
        <w:t xml:space="preserve">: </w:t>
      </w:r>
      <w:r>
        <w:t>The elements listed above for inclusion in the OLEMP are illustrative. A decision maker should consider what is justified and appropriate for inclusion having regard to the entirety of the development site and what control is justified and appropriate.</w:t>
      </w:r>
    </w:p>
    <w:p w14:paraId="35DC99D8" w14:textId="48FBACE2" w:rsidR="001A3E73" w:rsidRDefault="001A3E73" w:rsidP="003F20F6">
      <w:pPr>
        <w:pStyle w:val="Level2Number"/>
      </w:pPr>
      <w:r>
        <w:t xml:space="preserve">No phase of development shall commence until a [Landscape Ecological Plan (the </w:t>
      </w:r>
      <w:r>
        <w:rPr>
          <w:b/>
          <w:bCs/>
        </w:rPr>
        <w:t>LEMP</w:t>
      </w:r>
      <w:r>
        <w:t>)] for that phase, prepared in accordance with the approved OLEMP and Phase Biodiversity Gain Plan</w:t>
      </w:r>
      <w:r w:rsidR="00A17121">
        <w:t>, has been submitted to and approved in writing by the local planning authority and including:</w:t>
      </w:r>
    </w:p>
    <w:p w14:paraId="4B54FE4C" w14:textId="77777777" w:rsidR="001A3E73" w:rsidRDefault="001A3E73" w:rsidP="001A3E73">
      <w:pPr>
        <w:pStyle w:val="Note"/>
      </w:pPr>
      <w:r w:rsidRPr="00113713">
        <w:rPr>
          <w:b/>
          <w:bCs/>
        </w:rPr>
        <w:t>Drafting Note</w:t>
      </w:r>
      <w:r w:rsidRPr="00113713">
        <w:t xml:space="preserve">: </w:t>
      </w:r>
      <w:r>
        <w:t>A scheme is needed which will set out the actions needed to create and enhance habitat onsite as well as maintain it for 30 years from the "completion of development."</w:t>
      </w:r>
    </w:p>
    <w:p w14:paraId="16AC7A76" w14:textId="7EBB9FA5" w:rsidR="001A3E73" w:rsidRPr="00113713" w:rsidRDefault="001A3E73" w:rsidP="001A3E73">
      <w:pPr>
        <w:pStyle w:val="Note"/>
      </w:pPr>
      <w:r>
        <w:t>This could be a habitat management and monitoring plan for each phase (which is recommended by the PPG</w:t>
      </w:r>
      <w:r>
        <w:rPr>
          <w:rStyle w:val="FootnoteReference"/>
        </w:rPr>
        <w:footnoteReference w:id="3"/>
      </w:r>
      <w:r>
        <w:t xml:space="preserve"> for significant onsite habitat enhancement or creation) however an alternative type of plan could be used (e.g., a landscape ecological management plan) that sets out actions for creation, enhancement, and maintenance. This template uses an LEMP to be drafted in accordance with an Outline LEMP, but if an alternative plan type is sought, these references need to be changed throughout the proposed condition.</w:t>
      </w:r>
    </w:p>
    <w:p w14:paraId="7D1206FE" w14:textId="77777777" w:rsidR="001A3E73" w:rsidRDefault="001A3E73" w:rsidP="001A3E73">
      <w:pPr>
        <w:pStyle w:val="Level4Number"/>
      </w:pPr>
      <w:r>
        <w:t xml:space="preserve">a non-technical </w:t>
      </w:r>
      <w:proofErr w:type="gramStart"/>
      <w:r>
        <w:t>summary;</w:t>
      </w:r>
      <w:proofErr w:type="gramEnd"/>
    </w:p>
    <w:p w14:paraId="37A336AF" w14:textId="476294FB" w:rsidR="001A3E73" w:rsidRDefault="001A3E73" w:rsidP="001A3E73">
      <w:pPr>
        <w:pStyle w:val="Level4Number"/>
      </w:pPr>
      <w:r>
        <w:t>the roles and responsibilities of the people or organisation(s) delivering the [LEMP</w:t>
      </w:r>
      <w:proofErr w:type="gramStart"/>
      <w:r>
        <w:t>];</w:t>
      </w:r>
      <w:proofErr w:type="gramEnd"/>
    </w:p>
    <w:p w14:paraId="0B75AD85" w14:textId="4793DF54" w:rsidR="001A3E73" w:rsidRDefault="001A3E73" w:rsidP="001A3E73">
      <w:pPr>
        <w:pStyle w:val="Level4Number"/>
      </w:pPr>
      <w:r>
        <w:t>the planned habitat creation and enhancement works to create or improve habitat to achieve the biodiversity net gain in accordance with the approved</w:t>
      </w:r>
      <w:r w:rsidR="003F20F6">
        <w:t xml:space="preserve"> Phase</w:t>
      </w:r>
      <w:r>
        <w:t xml:space="preserve"> Biodiversity Gain Plan</w:t>
      </w:r>
      <w:r w:rsidR="003F20F6">
        <w:t xml:space="preserve"> for that </w:t>
      </w:r>
      <w:proofErr w:type="gramStart"/>
      <w:r w:rsidR="003F20F6">
        <w:t>phase</w:t>
      </w:r>
      <w:r>
        <w:t>;</w:t>
      </w:r>
      <w:proofErr w:type="gramEnd"/>
    </w:p>
    <w:p w14:paraId="3C8E87E8" w14:textId="16A26BB6" w:rsidR="001A3E73" w:rsidRDefault="001A3E73" w:rsidP="001A3E73">
      <w:pPr>
        <w:pStyle w:val="Level4Number"/>
      </w:pPr>
      <w:r>
        <w:t xml:space="preserve">the management measures to maintain habitat in accordance </w:t>
      </w:r>
      <w:r w:rsidR="003F20F6">
        <w:t xml:space="preserve">with the approved Phase Biodiversity Gain Plan for that phase for </w:t>
      </w:r>
      <w:r>
        <w:t>a period of 30 years from the completion of development</w:t>
      </w:r>
      <w:r w:rsidRPr="00AD2FA5">
        <w:t>;</w:t>
      </w:r>
      <w:r>
        <w:t xml:space="preserve"> and</w:t>
      </w:r>
    </w:p>
    <w:p w14:paraId="430098C9" w14:textId="5EA68893" w:rsidR="001A3E73" w:rsidRPr="00113713" w:rsidRDefault="001A3E73" w:rsidP="001A3E73">
      <w:pPr>
        <w:pStyle w:val="Note"/>
      </w:pPr>
      <w:r w:rsidRPr="00113713">
        <w:rPr>
          <w:b/>
          <w:bCs/>
        </w:rPr>
        <w:t>Drafting Note</w:t>
      </w:r>
      <w:r w:rsidRPr="00113713">
        <w:t xml:space="preserve">: </w:t>
      </w:r>
      <w:r>
        <w:t>As stated in</w:t>
      </w:r>
      <w:r w:rsidR="00803E77">
        <w:t xml:space="preserve"> </w:t>
      </w:r>
      <w:r w:rsidR="00803E77" w:rsidRPr="00803E77">
        <w:rPr>
          <w:color w:val="FF0000"/>
        </w:rPr>
        <w:t xml:space="preserve">paragraph 3.4.1 </w:t>
      </w:r>
      <w:r w:rsidR="00803E77">
        <w:rPr>
          <w:color w:val="FF0000"/>
        </w:rPr>
        <w:t>of</w:t>
      </w:r>
      <w:r>
        <w:t xml:space="preserve"> the drafting notes in the key requirements section below, local authorities may wish to agree an informative specifying the meaning of "the completion of development".</w:t>
      </w:r>
    </w:p>
    <w:p w14:paraId="08F23821" w14:textId="77777777" w:rsidR="001A3E73" w:rsidRDefault="001A3E73" w:rsidP="001A3E73">
      <w:pPr>
        <w:pStyle w:val="Level4Number"/>
      </w:pPr>
      <w:r>
        <w:t>the monitoring methodology and frequency in respect of the created or enhanced habitat to be submitted to the local planning authority,</w:t>
      </w:r>
    </w:p>
    <w:p w14:paraId="4F600D0C" w14:textId="77777777" w:rsidR="001A3E73" w:rsidRPr="00624AE1" w:rsidRDefault="001A3E73" w:rsidP="001A3E73">
      <w:pPr>
        <w:pStyle w:val="Level4Number"/>
        <w:numPr>
          <w:ilvl w:val="0"/>
          <w:numId w:val="0"/>
        </w:numPr>
        <w:ind w:left="720"/>
      </w:pPr>
      <w:r w:rsidRPr="00624AE1">
        <w:t>has been submitted to, and approved in writing by, the local planning authority.</w:t>
      </w:r>
    </w:p>
    <w:p w14:paraId="1A6D87EC" w14:textId="060BA44D" w:rsidR="001A3E73" w:rsidRPr="00624AE1" w:rsidRDefault="001A3E73" w:rsidP="003F20F6">
      <w:pPr>
        <w:pStyle w:val="Level2Number"/>
      </w:pPr>
      <w:r w:rsidRPr="00624AE1">
        <w:t>Notice in writing shall be given to the Council when the</w:t>
      </w:r>
      <w:r>
        <w:t xml:space="preserve"> </w:t>
      </w:r>
      <w:r w:rsidRPr="00624AE1">
        <w:t>[</w:t>
      </w:r>
      <w:r>
        <w:t>LEM</w:t>
      </w:r>
      <w:r w:rsidRPr="00624AE1">
        <w:t>P]</w:t>
      </w:r>
      <w:r>
        <w:t xml:space="preserve"> for any phase</w:t>
      </w:r>
      <w:r w:rsidRPr="00624AE1">
        <w:t xml:space="preserve"> has been implemented</w:t>
      </w:r>
      <w:r>
        <w:t>.</w:t>
      </w:r>
    </w:p>
    <w:p w14:paraId="73CF3462" w14:textId="77777777" w:rsidR="001A3E73" w:rsidRPr="00624AE1" w:rsidRDefault="001A3E73" w:rsidP="001A3E73">
      <w:pPr>
        <w:pStyle w:val="Note"/>
      </w:pPr>
      <w:r w:rsidRPr="00624AE1">
        <w:rPr>
          <w:b/>
          <w:bCs/>
        </w:rPr>
        <w:lastRenderedPageBreak/>
        <w:t xml:space="preserve">Drafting Note: </w:t>
      </w:r>
      <w:r w:rsidRPr="00624AE1">
        <w:t xml:space="preserve"> This is not a </w:t>
      </w:r>
      <w:r>
        <w:t>statutory</w:t>
      </w:r>
      <w:r w:rsidRPr="00624AE1">
        <w:t xml:space="preserve"> requirement. Local authorities may wish to have knowledge of when the habitat enhancement and creation works have been implemented and completed so they can more easily enforce against any non-compliance with the plan.</w:t>
      </w:r>
    </w:p>
    <w:p w14:paraId="6F197694" w14:textId="2CD78A93" w:rsidR="001A3E73" w:rsidRPr="00624AE1" w:rsidRDefault="001A3E73" w:rsidP="001A3E73">
      <w:pPr>
        <w:pStyle w:val="Note"/>
      </w:pPr>
      <w:r w:rsidRPr="00624AE1">
        <w:t xml:space="preserve">The </w:t>
      </w:r>
      <w:r>
        <w:t>LEMP</w:t>
      </w:r>
      <w:r w:rsidRPr="00624AE1">
        <w:t xml:space="preserve"> (or equivalent plan) </w:t>
      </w:r>
      <w:r>
        <w:t xml:space="preserve">for a phase </w:t>
      </w:r>
      <w:r w:rsidRPr="00624AE1">
        <w:t xml:space="preserve">can </w:t>
      </w:r>
      <w:r>
        <w:t xml:space="preserve">itself </w:t>
      </w:r>
      <w:r w:rsidRPr="00624AE1">
        <w:t>be set out in phases, so there may be different completion dates for different habitat types or phases</w:t>
      </w:r>
      <w:r>
        <w:t xml:space="preserve"> of the LEMP (or equivalent plan)</w:t>
      </w:r>
      <w:r w:rsidRPr="00624AE1">
        <w:t xml:space="preserve">. This condition is drafted to require notification when all the habitat creation and enhancement has been completed. Local authorities should consider whether notification on completion of each </w:t>
      </w:r>
      <w:r>
        <w:t>LEMP</w:t>
      </w:r>
      <w:r w:rsidRPr="00624AE1">
        <w:t xml:space="preserve"> phase or habitat type is needed.</w:t>
      </w:r>
    </w:p>
    <w:p w14:paraId="3EE70A05" w14:textId="77777777" w:rsidR="001A3E73" w:rsidRPr="00624AE1" w:rsidRDefault="001A3E73" w:rsidP="001A3E73">
      <w:pPr>
        <w:pStyle w:val="Level2Number"/>
      </w:pPr>
      <w:r w:rsidRPr="00624AE1">
        <w:t xml:space="preserve">No [                </w:t>
      </w:r>
      <w:proofErr w:type="gramStart"/>
      <w:r w:rsidRPr="00624AE1">
        <w:t xml:space="preserve">  ]</w:t>
      </w:r>
      <w:proofErr w:type="gramEnd"/>
      <w:r w:rsidRPr="00624AE1">
        <w:t xml:space="preserve"> </w:t>
      </w:r>
      <w:r>
        <w:t xml:space="preserve">[of/for] that phase </w:t>
      </w:r>
      <w:r w:rsidRPr="00624AE1">
        <w:t>shall take place until:</w:t>
      </w:r>
    </w:p>
    <w:p w14:paraId="40783E34" w14:textId="2003E9C3" w:rsidR="001A3E73" w:rsidRPr="00624AE1" w:rsidRDefault="001A3E73" w:rsidP="001A3E73">
      <w:pPr>
        <w:pStyle w:val="Level4Number"/>
      </w:pPr>
      <w:r w:rsidRPr="00624AE1">
        <w:t xml:space="preserve">the habitat creation and enhancement </w:t>
      </w:r>
      <w:proofErr w:type="gramStart"/>
      <w:r w:rsidRPr="00624AE1">
        <w:t>works</w:t>
      </w:r>
      <w:proofErr w:type="gramEnd"/>
      <w:r w:rsidRPr="00624AE1">
        <w:t xml:space="preserve"> set out in the approved [</w:t>
      </w:r>
      <w:r>
        <w:t>LEM</w:t>
      </w:r>
      <w:r w:rsidRPr="00624AE1">
        <w:t xml:space="preserve">P] </w:t>
      </w:r>
      <w:r>
        <w:t xml:space="preserve">for that phase </w:t>
      </w:r>
      <w:r w:rsidRPr="00624AE1">
        <w:t>have been completed; and</w:t>
      </w:r>
    </w:p>
    <w:p w14:paraId="5FF7294E" w14:textId="77777777" w:rsidR="001A3E73" w:rsidRPr="00624AE1" w:rsidRDefault="001A3E73" w:rsidP="001A3E73">
      <w:pPr>
        <w:pStyle w:val="Level4Number"/>
      </w:pPr>
      <w:r w:rsidRPr="00624AE1">
        <w:t>a completion report, evidencing the completed habitat enhancements</w:t>
      </w:r>
      <w:r>
        <w:t xml:space="preserve"> for that phase</w:t>
      </w:r>
      <w:r w:rsidRPr="00624AE1">
        <w:t>, has been submitted to, and approved in writing by the Local Planning Authority.</w:t>
      </w:r>
    </w:p>
    <w:p w14:paraId="27F87C10" w14:textId="1CA41A44" w:rsidR="001A3E73" w:rsidRPr="00624AE1" w:rsidRDefault="001A3E73" w:rsidP="001A3E73">
      <w:pPr>
        <w:pStyle w:val="Level2Number"/>
      </w:pPr>
      <w:r w:rsidRPr="00624AE1">
        <w:t>The created and/or enhanced habitat specified in the approved [</w:t>
      </w:r>
      <w:r>
        <w:t>LEMP</w:t>
      </w:r>
      <w:r w:rsidRPr="00624AE1">
        <w:t xml:space="preserve">] </w:t>
      </w:r>
      <w:r>
        <w:t xml:space="preserve">for that phase </w:t>
      </w:r>
      <w:r w:rsidRPr="00624AE1">
        <w:t>shall be managed and maintained in accordance with the approved [</w:t>
      </w:r>
      <w:r>
        <w:t>LEMP</w:t>
      </w:r>
      <w:r w:rsidRPr="00624AE1">
        <w:t>]</w:t>
      </w:r>
      <w:r>
        <w:t xml:space="preserve"> for that phase</w:t>
      </w:r>
      <w:r w:rsidRPr="00624AE1">
        <w:t>.</w:t>
      </w:r>
    </w:p>
    <w:p w14:paraId="02BC4CC8" w14:textId="4D98F05F" w:rsidR="001A3E73" w:rsidRPr="00113713" w:rsidRDefault="001A3E73" w:rsidP="001A3E73">
      <w:pPr>
        <w:pStyle w:val="Note"/>
      </w:pPr>
      <w:r w:rsidRPr="00624AE1">
        <w:rPr>
          <w:b/>
          <w:bCs/>
        </w:rPr>
        <w:t>Drafting Note</w:t>
      </w:r>
      <w:r w:rsidRPr="00624AE1">
        <w:t xml:space="preserve">: This is not a </w:t>
      </w:r>
      <w:r>
        <w:t>statutory</w:t>
      </w:r>
      <w:r w:rsidRPr="00624AE1">
        <w:t xml:space="preserve"> requirement. The created and enhanced habitat need only be maintained for 30 years after "the completion of development." If local authorities choose to agree a meaning for "completion of development" with applicants, they may also wish to agree timeframes for the creation of the habitat creation and enhancement works</w:t>
      </w:r>
      <w:r>
        <w:t xml:space="preserve"> as set out in paragraph </w:t>
      </w:r>
      <w:r w:rsidR="003F20F6">
        <w:t>2</w:t>
      </w:r>
      <w:r>
        <w:t>.1</w:t>
      </w:r>
      <w:r w:rsidR="003F20F6">
        <w:t>3</w:t>
      </w:r>
      <w:r w:rsidRPr="00624AE1">
        <w:t xml:space="preserve"> This allows local authorities to enforce against the non-compliance of the </w:t>
      </w:r>
      <w:r>
        <w:t>LEMP</w:t>
      </w:r>
      <w:r w:rsidRPr="00624AE1">
        <w:t xml:space="preserve"> or equivalent plan.</w:t>
      </w:r>
    </w:p>
    <w:p w14:paraId="0CDA3567" w14:textId="74E2F55B" w:rsidR="001A3E73" w:rsidRDefault="001A3E73" w:rsidP="001A3E73">
      <w:pPr>
        <w:pStyle w:val="Level2Number"/>
      </w:pPr>
      <w:r>
        <w:t>Monitoring reports shall be submitted to local planning authority in writing in accordance with the methodology and frequency specified in the approved [LEMP] for that phase.</w:t>
      </w:r>
    </w:p>
    <w:p w14:paraId="3D3ED302" w14:textId="0CFC602C" w:rsidR="001A3E73" w:rsidRDefault="001A3E73" w:rsidP="001A3E73">
      <w:pPr>
        <w:pStyle w:val="BodyText"/>
        <w:ind w:left="720"/>
      </w:pPr>
      <w:r w:rsidRPr="00127EF7">
        <w:rPr>
          <w:b/>
          <w:bCs/>
        </w:rPr>
        <w:t>Reason:</w:t>
      </w:r>
      <w:r>
        <w:t xml:space="preserve"> To ensure the development delivers a biodiversity net gain on site in accordance with Schedule 7A of the Town and Country Planning Act 1990 [and policy </w:t>
      </w:r>
      <w:r w:rsidRPr="00EF7CE4">
        <w:rPr>
          <w:highlight w:val="lightGray"/>
        </w:rPr>
        <w:t xml:space="preserve">[                </w:t>
      </w:r>
      <w:proofErr w:type="gramStart"/>
      <w:r w:rsidRPr="00EF7CE4">
        <w:rPr>
          <w:highlight w:val="lightGray"/>
        </w:rPr>
        <w:t xml:space="preserve">  ]</w:t>
      </w:r>
      <w:proofErr w:type="gramEnd"/>
      <w:r>
        <w:t xml:space="preserve"> ].</w:t>
      </w:r>
    </w:p>
    <w:p w14:paraId="7DF1EDF6" w14:textId="77777777" w:rsidR="001A3E73" w:rsidRDefault="001A3E73">
      <w:pPr>
        <w:spacing w:after="240"/>
        <w:rPr>
          <w:b/>
          <w:bCs/>
          <w:sz w:val="22"/>
          <w:szCs w:val="24"/>
        </w:rPr>
      </w:pPr>
      <w:r>
        <w:br w:type="page"/>
      </w:r>
    </w:p>
    <w:p w14:paraId="46C742E1" w14:textId="3122836F" w:rsidR="001A3E73" w:rsidRDefault="001A3E73" w:rsidP="001A3E73">
      <w:pPr>
        <w:pStyle w:val="Level1Heading"/>
      </w:pPr>
      <w:r>
        <w:lastRenderedPageBreak/>
        <w:t xml:space="preserve">Annex: </w:t>
      </w:r>
      <w:r w:rsidRPr="00624AE1">
        <w:t xml:space="preserve">Key </w:t>
      </w:r>
      <w:r>
        <w:t>Requirements</w:t>
      </w:r>
    </w:p>
    <w:p w14:paraId="28C502F5" w14:textId="15680E59" w:rsidR="00BA544F" w:rsidRPr="00BA544F" w:rsidRDefault="00BA544F" w:rsidP="00BA544F">
      <w:pPr>
        <w:pStyle w:val="BodyText1"/>
        <w:ind w:left="0"/>
      </w:pPr>
      <w:r w:rsidRPr="000E612B">
        <w:rPr>
          <w:b/>
          <w:bCs/>
        </w:rPr>
        <w:t>3.1</w:t>
      </w:r>
      <w:r>
        <w:tab/>
      </w:r>
      <w:r w:rsidRPr="000E612B">
        <w:rPr>
          <w:b/>
          <w:bCs/>
          <w:color w:val="000000" w:themeColor="text1"/>
        </w:rPr>
        <w:t>Overall and phase Biodiversity Gain Plan</w:t>
      </w:r>
    </w:p>
    <w:p w14:paraId="655D8E6C" w14:textId="77777777" w:rsidR="001A3E73" w:rsidRDefault="001A3E73" w:rsidP="001A3E73">
      <w:pPr>
        <w:pStyle w:val="Level3Number"/>
      </w:pPr>
      <w:r>
        <w:t xml:space="preserve">The requirements for local planning authority to observe when approving an overall or phase biodiversity gain plan are contained in the </w:t>
      </w:r>
      <w:r w:rsidRPr="004D149B">
        <w:t>Biodiversity Gain (Town and Country Planning) (Modifications and Amendments) (England) Regulations</w:t>
      </w:r>
      <w:r>
        <w:t xml:space="preserve"> 2024 and the Town and Country Planning Act 1990. This section sets out a few key requirements which can inform the drafting of conditions or subsequent approvals under the conditions.</w:t>
      </w:r>
    </w:p>
    <w:p w14:paraId="512DB986" w14:textId="77777777" w:rsidR="001A3E73" w:rsidRDefault="001A3E73" w:rsidP="001A3E73">
      <w:pPr>
        <w:pStyle w:val="Level2Heading"/>
      </w:pPr>
      <w:r>
        <w:t>Approving the Overall Biodiversity Gain Plan</w:t>
      </w:r>
    </w:p>
    <w:p w14:paraId="62331FEC" w14:textId="77777777" w:rsidR="001A3E73" w:rsidRDefault="001A3E73" w:rsidP="001A3E73">
      <w:pPr>
        <w:pStyle w:val="Level3Number"/>
      </w:pPr>
      <w:r w:rsidRPr="004D149B">
        <w:t xml:space="preserve">A planning authority must only approve the overall biodiversity gain plan if, and only if, it is satisfied that the </w:t>
      </w:r>
      <w:r w:rsidRPr="001A3E73">
        <w:rPr>
          <w:b/>
          <w:bCs/>
        </w:rPr>
        <w:t>Biodiversity Gain Objective</w:t>
      </w:r>
      <w:r>
        <w:rPr>
          <w:rStyle w:val="FootnoteReference"/>
        </w:rPr>
        <w:footnoteReference w:id="4"/>
      </w:r>
      <w:r w:rsidRPr="004D149B">
        <w:t xml:space="preserve"> will be met. </w:t>
      </w:r>
    </w:p>
    <w:p w14:paraId="5E5C7D32" w14:textId="77777777" w:rsidR="001A3E73" w:rsidRPr="004D149B" w:rsidRDefault="001A3E73" w:rsidP="001A3E73">
      <w:pPr>
        <w:pStyle w:val="Level3Number"/>
        <w:rPr>
          <w:lang w:eastAsia="en-GB"/>
        </w:rPr>
      </w:pPr>
      <w:r>
        <w:t xml:space="preserve">In a </w:t>
      </w:r>
      <w:r w:rsidRPr="001A3E73">
        <w:rPr>
          <w:b/>
          <w:bCs/>
        </w:rPr>
        <w:t>Section 73 Case</w:t>
      </w:r>
      <w:r>
        <w:rPr>
          <w:rStyle w:val="FootnoteReference"/>
        </w:rPr>
        <w:footnoteReference w:id="5"/>
      </w:r>
      <w:r>
        <w:t>, a</w:t>
      </w:r>
      <w:r w:rsidRPr="004D149B">
        <w:t xml:space="preserve"> planning authority must only approve the overall biodiversity gain plan if, and only if, it is satisfied </w:t>
      </w:r>
      <w:r w:rsidRPr="004D149B">
        <w:rPr>
          <w:lang w:eastAsia="en-GB"/>
        </w:rPr>
        <w:t>that the post-development biodiversity value of the onsite habitat of any phases that have been begun is at least the value specified in the plan most recently approved for that phase, unless the conditions subject to which planning permission has been granted under section 73 affect the post-development biodiversity value of the onsite habitat as specified in that biodiversity gain plan</w:t>
      </w:r>
      <w:r>
        <w:rPr>
          <w:lang w:eastAsia="en-GB"/>
        </w:rPr>
        <w:t>.</w:t>
      </w:r>
    </w:p>
    <w:p w14:paraId="1D3BC68D" w14:textId="77777777" w:rsidR="001A3E73" w:rsidRDefault="001A3E73" w:rsidP="001A3E73">
      <w:pPr>
        <w:pStyle w:val="Level2Heading"/>
      </w:pPr>
      <w:r>
        <w:t>Approving the Phase Biodiversity Gain Plan</w:t>
      </w:r>
    </w:p>
    <w:p w14:paraId="193CCB78" w14:textId="77777777" w:rsidR="001A3E73" w:rsidRDefault="001A3E73" w:rsidP="001A3E73">
      <w:pPr>
        <w:pStyle w:val="Level3Number"/>
      </w:pPr>
      <w:r>
        <w:t xml:space="preserve">The phase biodiversity gain plan </w:t>
      </w:r>
      <w:r w:rsidRPr="004D149B">
        <w:t xml:space="preserve">confirms progress towards the </w:t>
      </w:r>
      <w:r>
        <w:t>B</w:t>
      </w:r>
      <w:r w:rsidRPr="004D149B">
        <w:t xml:space="preserve">iodiversity </w:t>
      </w:r>
      <w:r>
        <w:t>G</w:t>
      </w:r>
      <w:r w:rsidRPr="004D149B">
        <w:t xml:space="preserve">ain </w:t>
      </w:r>
      <w:r>
        <w:t>O</w:t>
      </w:r>
      <w:r w:rsidRPr="004D149B">
        <w:t xml:space="preserve">bjective for the </w:t>
      </w:r>
      <w:r>
        <w:t xml:space="preserve">whole </w:t>
      </w:r>
      <w:r w:rsidRPr="004D149B">
        <w:t>development once clear proposals for each phase have been developed</w:t>
      </w:r>
      <w:r>
        <w:t>.</w:t>
      </w:r>
      <w:r w:rsidRPr="001A3E73">
        <w:t xml:space="preserve"> </w:t>
      </w:r>
      <w:r w:rsidRPr="004D149B">
        <w:t xml:space="preserve">A planning authority must only approve </w:t>
      </w:r>
      <w:r>
        <w:t xml:space="preserve">a phase </w:t>
      </w:r>
      <w:r w:rsidRPr="004D149B">
        <w:t>biodiversity gain plan</w:t>
      </w:r>
      <w:r>
        <w:t xml:space="preserve"> </w:t>
      </w:r>
      <w:r w:rsidRPr="004D149B">
        <w:t>if, and only if, it is satisfied that</w:t>
      </w:r>
      <w:r>
        <w:t xml:space="preserve"> the Biodiversity Gain Objective will be met for the development.</w:t>
      </w:r>
    </w:p>
    <w:p w14:paraId="4C566F91" w14:textId="77777777" w:rsidR="001A3E73" w:rsidRDefault="001A3E73" w:rsidP="001A3E73">
      <w:pPr>
        <w:pStyle w:val="Note"/>
        <w:jc w:val="both"/>
      </w:pPr>
      <w:r w:rsidRPr="00E95A49">
        <w:rPr>
          <w:b/>
          <w:bCs/>
        </w:rPr>
        <w:t>Drafting Note:</w:t>
      </w:r>
      <w:r w:rsidRPr="00E95A49">
        <w:t xml:space="preserve"> </w:t>
      </w:r>
      <w:r>
        <w:t>It is not a statutory requirement that the phase biodiversity gain plan submitted for approval is in accordance with the approved overall biodiversity gain plan. A local authority may have more certainty that the Biodiversity Gain Objective will be met if the approved overall biodiversity gain plan is required to be amended when a phase biodiversity gain plan is submitted for approval and it is not in accordance with the approved biodiversity gain plan.</w:t>
      </w:r>
    </w:p>
    <w:p w14:paraId="2B02F7A0" w14:textId="77777777" w:rsidR="001A3E73" w:rsidRDefault="001A3E73" w:rsidP="001A3E73">
      <w:pPr>
        <w:pStyle w:val="Level3Number"/>
      </w:pPr>
      <w:r>
        <w:t xml:space="preserve">The approval of phase biodiversity gain plans is dependent on previously commenced phases achieving the biodiversity value as set out in their respective phase biodiversity gain plans. </w:t>
      </w:r>
      <w:r w:rsidRPr="004D149B">
        <w:t xml:space="preserve">A planning authority must only approve </w:t>
      </w:r>
      <w:r>
        <w:t xml:space="preserve">a phase </w:t>
      </w:r>
      <w:r w:rsidRPr="004D149B">
        <w:t>biodiversity gain plan</w:t>
      </w:r>
      <w:r>
        <w:t xml:space="preserve"> </w:t>
      </w:r>
      <w:r w:rsidRPr="004D149B">
        <w:t>if, and only if, it is satisfied that</w:t>
      </w:r>
      <w:r>
        <w:t xml:space="preserve"> </w:t>
      </w:r>
      <w:r w:rsidRPr="004D149B">
        <w:t>the post-development biodiversity value of the onsite habitat for any phase which has been begun is at least the value specified in the biodiversity gain plan most recently approved for that phase.</w:t>
      </w:r>
    </w:p>
    <w:p w14:paraId="2BE288D2" w14:textId="77777777" w:rsidR="001A3E73" w:rsidRDefault="001A3E73" w:rsidP="001A3E73">
      <w:pPr>
        <w:pStyle w:val="Level3Number"/>
      </w:pPr>
      <w:r>
        <w:t xml:space="preserve">The achievement of previous phase's biodiversity values is not required if, in a Section 73 Case, the conditions subject to which planning permission have been granted under section 73 affect the post-development biodiversity value of the onsite habitat. In a Section 73 Case </w:t>
      </w:r>
      <w:r>
        <w:lastRenderedPageBreak/>
        <w:t>however, a planning authority would still need to be satisfied that the Biodiversity Gain Objective will be met for the development.</w:t>
      </w:r>
    </w:p>
    <w:p w14:paraId="2CA7B602" w14:textId="77777777" w:rsidR="001A3E73" w:rsidRDefault="001A3E73" w:rsidP="001A3E73">
      <w:pPr>
        <w:pStyle w:val="Level2Heading"/>
      </w:pPr>
      <w:r>
        <w:t>Calculating Post-Development Biodiversity Value</w:t>
      </w:r>
    </w:p>
    <w:p w14:paraId="38FE3CC6" w14:textId="77777777" w:rsidR="001A3E73" w:rsidRDefault="001A3E73" w:rsidP="00B87A23">
      <w:pPr>
        <w:pStyle w:val="Level3Number"/>
      </w:pPr>
      <w:r>
        <w:t xml:space="preserve">When calculating the post-development biodiversity value of a habitat for the purpose of discharge any statutory condition (and also in a Section 73 Case), the planning authority can only take into account an increase in biodiversity value post-development where it is satisfied that the habitat creation or enhancements delivering the increase will be maintained for at least 30 years after the development is completed. This must be secured either by a planning condition, planning obligation, or conservation covenant. </w:t>
      </w:r>
    </w:p>
    <w:p w14:paraId="0C6E4DCD" w14:textId="0CC7105D" w:rsidR="001A3E73" w:rsidRDefault="001A3E73" w:rsidP="001A3E73">
      <w:pPr>
        <w:pStyle w:val="Note"/>
        <w:jc w:val="both"/>
      </w:pPr>
      <w:bookmarkStart w:id="6" w:name="_Hlk191630239"/>
      <w:r w:rsidRPr="00E95A49">
        <w:rPr>
          <w:b/>
          <w:bCs/>
        </w:rPr>
        <w:t>Drafting Note:</w:t>
      </w:r>
      <w:r w:rsidRPr="00E95A49">
        <w:t xml:space="preserve"> </w:t>
      </w:r>
      <w:r>
        <w:t>To discharge the statutory condition</w:t>
      </w:r>
      <w:r w:rsidR="00424F32">
        <w:t>s</w:t>
      </w:r>
      <w:r>
        <w:t>, local authorities will need to be satisfied that the habitat creation and enhancements will be maintained for 30 years from the completion of development (Paragraph 9(3) of Schedule 7A of the Town and Country Planning Act 1990). Two issues should be borne in mind:</w:t>
      </w:r>
    </w:p>
    <w:bookmarkEnd w:id="6"/>
    <w:p w14:paraId="7EAB6B17" w14:textId="6BD98B8A" w:rsidR="001A3E73" w:rsidRDefault="001A3E73" w:rsidP="001A3E73">
      <w:pPr>
        <w:pStyle w:val="Note"/>
      </w:pPr>
      <w:r>
        <w:t xml:space="preserve">Firstly, neither the statutory definition of the </w:t>
      </w:r>
      <w:r w:rsidR="00424F32">
        <w:t xml:space="preserve">phase </w:t>
      </w:r>
      <w:r>
        <w:t>biodiversity gain plan</w:t>
      </w:r>
      <w:r w:rsidRPr="00685E5D">
        <w:rPr>
          <w:rStyle w:val="FootnoteReference"/>
        </w:rPr>
        <w:footnoteReference w:id="6"/>
      </w:r>
      <w:r>
        <w:t xml:space="preserve"> nor the current DEFRA</w:t>
      </w:r>
      <w:r w:rsidR="00424F32">
        <w:t xml:space="preserve"> phase</w:t>
      </w:r>
      <w:r>
        <w:t xml:space="preserve"> biodiversity gain plan template require management and maintenance measures to be specified</w:t>
      </w:r>
      <w:r w:rsidRPr="00E24114">
        <w:t>. As a result, the statutory condition</w:t>
      </w:r>
      <w:r w:rsidR="003F20F6">
        <w:t>s</w:t>
      </w:r>
      <w:r w:rsidRPr="00E24114">
        <w:t xml:space="preserve"> do not </w:t>
      </w:r>
      <w:r>
        <w:t xml:space="preserve">on its own </w:t>
      </w:r>
      <w:r w:rsidRPr="00E24114">
        <w:t xml:space="preserve">secure </w:t>
      </w:r>
      <w:r w:rsidRPr="00624AE1">
        <w:t xml:space="preserve">compliance with the approved </w:t>
      </w:r>
      <w:r w:rsidR="003F20F6">
        <w:t xml:space="preserve">overall or phase </w:t>
      </w:r>
      <w:r>
        <w:t>biodiversity gain plan</w:t>
      </w:r>
      <w:r w:rsidRPr="00624AE1">
        <w:t xml:space="preserve"> (including </w:t>
      </w:r>
      <w:r w:rsidRPr="00E24114">
        <w:t>the implementation of any habitat creation and enhancement works or their maintenance for a 30-year period</w:t>
      </w:r>
      <w:r w:rsidRPr="003C1730">
        <w:t xml:space="preserve">). </w:t>
      </w:r>
      <w:r>
        <w:t>The DEFRA biodiversity gain plan template acknowledges a Habitat Management and Monitoring Plan (</w:t>
      </w:r>
      <w:r w:rsidRPr="00397997">
        <w:rPr>
          <w:b/>
          <w:bCs/>
        </w:rPr>
        <w:t>HMMP</w:t>
      </w:r>
      <w:r>
        <w:t>) can be annexed to the approved plan. The statutory condition</w:t>
      </w:r>
      <w:r w:rsidR="00424F32">
        <w:t>s</w:t>
      </w:r>
      <w:r>
        <w:t xml:space="preserve"> do not require the HMMP </w:t>
      </w:r>
      <w:r w:rsidR="00424F32">
        <w:t xml:space="preserve">(or its equivalent plan) </w:t>
      </w:r>
      <w:r>
        <w:t xml:space="preserve">to be approved even if it is attached therefore the delivery of the gain envisaged </w:t>
      </w:r>
      <w:r w:rsidR="00424F32">
        <w:t xml:space="preserve">HMMP (or its equivalent plan) </w:t>
      </w:r>
      <w:r>
        <w:t xml:space="preserve">needs to be secured. </w:t>
      </w:r>
      <w:r w:rsidRPr="003C1730">
        <w:t xml:space="preserve">This will need to be secured by condition or, where necessary, legal agreement. If any significant habitat creation and enhancement will occur onsite, this can be secured by condition. What constitutes "significant" or "non-significant" habitat enhancement is not defined within the Town and Country Planning Act 1990, but DEFRA has issued guidance on these concepts </w:t>
      </w:r>
      <w:hyperlink r:id="rId11" w:anchor="significant-on-site-enhancements" w:history="1">
        <w:r w:rsidRPr="003C1730">
          <w:rPr>
            <w:rStyle w:val="Hyperlink"/>
          </w:rPr>
          <w:t>here</w:t>
        </w:r>
      </w:hyperlink>
      <w:r w:rsidRPr="003C1730">
        <w:t>.</w:t>
      </w:r>
      <w:r>
        <w:t xml:space="preserve"> </w:t>
      </w:r>
      <w:r w:rsidRPr="00624AE1">
        <w:rPr>
          <w:b/>
          <w:bCs/>
        </w:rPr>
        <w:t>The template condition</w:t>
      </w:r>
      <w:r w:rsidR="00424F32">
        <w:rPr>
          <w:b/>
          <w:bCs/>
        </w:rPr>
        <w:t>s</w:t>
      </w:r>
      <w:r w:rsidRPr="00624AE1">
        <w:rPr>
          <w:b/>
          <w:bCs/>
        </w:rPr>
        <w:t xml:space="preserve"> </w:t>
      </w:r>
      <w:r>
        <w:rPr>
          <w:b/>
          <w:bCs/>
        </w:rPr>
        <w:t xml:space="preserve">in this resource </w:t>
      </w:r>
      <w:r w:rsidR="00424F32">
        <w:rPr>
          <w:b/>
          <w:bCs/>
        </w:rPr>
        <w:t>are</w:t>
      </w:r>
      <w:r w:rsidRPr="00624AE1">
        <w:rPr>
          <w:b/>
          <w:bCs/>
        </w:rPr>
        <w:t xml:space="preserve"> an example of how onsite biodiversity net gain can be secured by condition; it may be used with a planning obligation securing any monitoring contribution.</w:t>
      </w:r>
    </w:p>
    <w:p w14:paraId="11384559" w14:textId="77777777" w:rsidR="001A3E73" w:rsidRDefault="001A3E73" w:rsidP="001A3E73">
      <w:pPr>
        <w:pStyle w:val="Note"/>
        <w:jc w:val="both"/>
      </w:pPr>
      <w:r>
        <w:t>Secondly, the "completion of development" is not defined by the Town and Country Planning Act 1990. Local authorities may wish to agree on the meaning of "completion of development" with applicants and include its interpretation as an informative on decision notices. The "completion of development" could be the full implementation of the permission, but it is possible that a planning permission, especially a phased permission, is never fully implemented (and thereby never triggering the 30-year monitoring period); alternative interpretations could be (but are not limited to) practical completion or first occupation of the development/ phase of development.</w:t>
      </w:r>
    </w:p>
    <w:p w14:paraId="0DC9E127" w14:textId="77777777" w:rsidR="001A3E73" w:rsidRPr="001A3E73" w:rsidRDefault="001A3E73" w:rsidP="001A3E73">
      <w:pPr>
        <w:pStyle w:val="BodyText"/>
        <w:ind w:left="720"/>
      </w:pPr>
    </w:p>
    <w:sectPr w:rsidR="001A3E73" w:rsidRPr="001A3E73" w:rsidSect="00424F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B14F" w14:textId="77777777" w:rsidR="00003766" w:rsidRDefault="00003766">
      <w:pPr>
        <w:spacing w:line="240" w:lineRule="auto"/>
      </w:pPr>
      <w:r>
        <w:separator/>
      </w:r>
    </w:p>
  </w:endnote>
  <w:endnote w:type="continuationSeparator" w:id="0">
    <w:p w14:paraId="602C0B68" w14:textId="77777777" w:rsidR="00003766" w:rsidRDefault="00003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E4CB" w14:textId="77777777" w:rsidR="00E0483C" w:rsidRDefault="00E04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D4AD" w14:textId="38822302" w:rsidR="001372C9" w:rsidRDefault="00B60C4E">
    <w:pPr>
      <w:pStyle w:val="Footer"/>
      <w:tabs>
        <w:tab w:val="clear" w:pos="4513"/>
        <w:tab w:val="clear" w:pos="9026"/>
      </w:tabs>
    </w:pPr>
    <w:sdt>
      <w:sdtPr>
        <w:alias w:val="Outline Content"/>
        <w:tag w:val="CF7E35E163E14BC9B0FC6A98EE2CB1EB"/>
        <w:id w:val="318247441"/>
        <w:placeholder>
          <w:docPart w:val="C46E822C49EE417491F1A63F2FEC3E3E"/>
        </w:placeholder>
      </w:sdtPr>
      <w:sdtEndPr/>
      <w:sdtContent/>
    </w:sdt>
    <w:r w:rsidR="005B5D94">
      <w:ptab w:relativeTo="margin" w:alignment="right" w:leader="none"/>
    </w:r>
    <w:sdt>
      <w:sdtPr>
        <w:alias w:val="Outline Content"/>
        <w:tag w:val="7B45B71A67584164AF165B4B4E0F59B9"/>
        <w:id w:val="-852097447"/>
        <w:placeholder>
          <w:docPart w:val="20669FA397D14DAFB5E88B2014E6AD58"/>
        </w:placeholder>
      </w:sdtPr>
      <w:sdtEndPr/>
      <w:sdtContent>
        <w:r w:rsidR="00FF12BD">
          <w:t>Page</w:t>
        </w:r>
      </w:sdtContent>
    </w:sdt>
    <w:r w:rsidR="005B5D94">
      <w:t xml:space="preserve"> </w:t>
    </w:r>
    <w:r w:rsidR="005B5D94">
      <w:rPr>
        <w:rStyle w:val="PageNumber"/>
      </w:rPr>
      <w:fldChar w:fldCharType="begin"/>
    </w:r>
    <w:r w:rsidR="005B5D94">
      <w:rPr>
        <w:rStyle w:val="PageNumber"/>
      </w:rPr>
      <w:instrText xml:space="preserve"> PAGE </w:instrText>
    </w:r>
    <w:r w:rsidR="005B5D94">
      <w:rPr>
        <w:rStyle w:val="PageNumber"/>
      </w:rPr>
      <w:fldChar w:fldCharType="separate"/>
    </w:r>
    <w:r w:rsidR="005B5D94">
      <w:rPr>
        <w:rStyle w:val="PageNumber"/>
        <w:noProof/>
      </w:rPr>
      <w:t>1</w:t>
    </w:r>
    <w:r w:rsidR="005B5D9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B7F0" w14:textId="77777777" w:rsidR="00E0483C" w:rsidRDefault="00E0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2797" w14:textId="77777777" w:rsidR="00003766" w:rsidRDefault="00003766">
      <w:pPr>
        <w:spacing w:line="240" w:lineRule="auto"/>
      </w:pPr>
      <w:r>
        <w:separator/>
      </w:r>
    </w:p>
  </w:footnote>
  <w:footnote w:type="continuationSeparator" w:id="0">
    <w:p w14:paraId="32CD9E32" w14:textId="77777777" w:rsidR="00003766" w:rsidRDefault="00003766">
      <w:pPr>
        <w:spacing w:line="240" w:lineRule="auto"/>
      </w:pPr>
      <w:r>
        <w:continuationSeparator/>
      </w:r>
    </w:p>
  </w:footnote>
  <w:footnote w:id="1">
    <w:p w14:paraId="26D2FFE7" w14:textId="15F78CE3" w:rsidR="001A3E73" w:rsidRDefault="001A3E73">
      <w:pPr>
        <w:pStyle w:val="FootnoteText"/>
      </w:pPr>
      <w:r>
        <w:rPr>
          <w:rStyle w:val="FootnoteReference"/>
        </w:rPr>
        <w:footnoteRef/>
      </w:r>
      <w:r>
        <w:t xml:space="preserve"> All references to section 73 or its subparagraphs refers to section 73 of the Town and Country Planning Act 1990.</w:t>
      </w:r>
    </w:p>
  </w:footnote>
  <w:footnote w:id="2">
    <w:p w14:paraId="33A70E2F" w14:textId="1DFF3697" w:rsidR="006F4C56" w:rsidRDefault="006F4C56">
      <w:pPr>
        <w:pStyle w:val="FootnoteText"/>
      </w:pPr>
      <w:r>
        <w:rPr>
          <w:rStyle w:val="FootnoteReference"/>
        </w:rPr>
        <w:footnoteRef/>
      </w:r>
      <w:r>
        <w:t xml:space="preserve"> PPG</w:t>
      </w:r>
      <w:r w:rsidRPr="006F4C56">
        <w:t xml:space="preserve"> 015 Reference ID: 74-015-20240214</w:t>
      </w:r>
    </w:p>
  </w:footnote>
  <w:footnote w:id="3">
    <w:p w14:paraId="71E2B3F7" w14:textId="77777777" w:rsidR="001A3E73" w:rsidRDefault="001A3E73" w:rsidP="001A3E73">
      <w:pPr>
        <w:pStyle w:val="FootnoteText"/>
      </w:pPr>
      <w:r>
        <w:rPr>
          <w:rStyle w:val="FootnoteReference"/>
        </w:rPr>
        <w:footnoteRef/>
      </w:r>
      <w:r>
        <w:t xml:space="preserve"> PPG</w:t>
      </w:r>
      <w:r w:rsidRPr="006F4C56">
        <w:t xml:space="preserve"> 015 Reference ID: 74-015-20240214</w:t>
      </w:r>
    </w:p>
  </w:footnote>
  <w:footnote w:id="4">
    <w:p w14:paraId="36C921B4" w14:textId="77777777" w:rsidR="001A3E73" w:rsidRDefault="001A3E73" w:rsidP="001A3E73">
      <w:pPr>
        <w:pStyle w:val="FootnoteText"/>
      </w:pPr>
      <w:r>
        <w:rPr>
          <w:rStyle w:val="FootnoteReference"/>
        </w:rPr>
        <w:footnoteRef/>
      </w:r>
      <w:r>
        <w:t xml:space="preserve"> </w:t>
      </w:r>
      <w:r w:rsidRPr="004D149B">
        <w:t>This objective is for development to deliver at least a 10% increase in biodiversity value relative to the pre-development biodiversity value of the onsite habitat</w:t>
      </w:r>
      <w:r>
        <w:t xml:space="preserve"> as measured in the statutory biodiversity metric.</w:t>
      </w:r>
    </w:p>
  </w:footnote>
  <w:footnote w:id="5">
    <w:p w14:paraId="5D1EBCF9" w14:textId="77777777" w:rsidR="001A3E73" w:rsidRDefault="001A3E73" w:rsidP="001A3E73">
      <w:pPr>
        <w:pStyle w:val="BodyText"/>
      </w:pPr>
      <w:r>
        <w:rPr>
          <w:rStyle w:val="FootnoteReference"/>
        </w:rPr>
        <w:footnoteRef/>
      </w:r>
      <w:r>
        <w:t xml:space="preserve"> "a Section 73 Case" means "a case where the biodiversity gain plan is required to be submitted for the purpose of complying with a statutory condition, subject to which permission has been granted on an application made under section 73 (determination of applications to develop land without complying with conditions previously attached)."</w:t>
      </w:r>
    </w:p>
  </w:footnote>
  <w:footnote w:id="6">
    <w:p w14:paraId="46588719" w14:textId="20B18B3A" w:rsidR="00424F32" w:rsidRDefault="001A3E73" w:rsidP="001A3E73">
      <w:pPr>
        <w:pStyle w:val="FootnoteText"/>
      </w:pPr>
      <w:r w:rsidRPr="00F465CB">
        <w:rPr>
          <w:rStyle w:val="FootnoteReference"/>
        </w:rPr>
        <w:footnoteRef/>
      </w:r>
      <w:r w:rsidRPr="00F465CB">
        <w:t xml:space="preserve"> Paragraph 14(2) of Schedule 7A TCPA 1990</w:t>
      </w:r>
      <w:r>
        <w:t xml:space="preserve"> </w:t>
      </w:r>
      <w:r w:rsidR="00424F32">
        <w:t xml:space="preserve">as modified by the </w:t>
      </w:r>
      <w:r w:rsidR="00424F32" w:rsidRPr="00424F32">
        <w:t>Biodiversity Gain (Town and Country Planning) (Modifications and Amendments) (England) Regulations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8F98" w14:textId="77777777" w:rsidR="00E0483C" w:rsidRDefault="00E04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75B6" w14:textId="77777777" w:rsidR="00E0483C" w:rsidRDefault="00E04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3A15" w14:textId="77777777" w:rsidR="00E0483C" w:rsidRDefault="00E04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E2C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F0FB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40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87C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8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8C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87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26E2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7AE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F6F6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095648D"/>
    <w:multiLevelType w:val="multilevel"/>
    <w:tmpl w:val="8652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C4528"/>
    <w:multiLevelType w:val="multilevel"/>
    <w:tmpl w:val="0ABE891C"/>
    <w:name w:val="Definitions"/>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A3F62FE"/>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D87DFE"/>
    <w:multiLevelType w:val="multilevel"/>
    <w:tmpl w:val="75C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3E163E"/>
    <w:multiLevelType w:val="multilevel"/>
    <w:tmpl w:val="E5BE6CB0"/>
    <w:name w:val="Schedule"/>
    <w:styleLink w:val="Schedules"/>
    <w:lvl w:ilvl="0">
      <w:start w:val="1"/>
      <w:numFmt w:val="decimal"/>
      <w:pStyle w:val="Schedule"/>
      <w:suff w:val="nothing"/>
      <w:lvlText w:val="Schedule %1"/>
      <w:lvlJc w:val="left"/>
      <w:pPr>
        <w:ind w:left="0" w:firstLine="0"/>
      </w:pPr>
      <w:rPr>
        <w:rFonts w:hint="default"/>
      </w:rPr>
    </w:lvl>
    <w:lvl w:ilvl="1">
      <w:numFmt w:val="decimal"/>
      <w:pStyle w:val="SubSchedule"/>
      <w:suff w:val="nothing"/>
      <w:lvlText w:val="Schedule %2"/>
      <w:lvlJc w:val="left"/>
      <w:pPr>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Number"/>
      <w:lvlText w:val="%4"/>
      <w:lvlJc w:val="left"/>
      <w:pPr>
        <w:ind w:left="720" w:hanging="720"/>
      </w:pPr>
      <w:rPr>
        <w:rFonts w:hint="default"/>
      </w:rPr>
    </w:lvl>
    <w:lvl w:ilvl="4">
      <w:start w:val="1"/>
      <w:numFmt w:val="decimal"/>
      <w:pStyle w:val="Sch2Number"/>
      <w:lvlText w:val="%4.%5"/>
      <w:lvlJc w:val="left"/>
      <w:pPr>
        <w:ind w:left="720" w:hanging="720"/>
      </w:pPr>
      <w:rPr>
        <w:rFonts w:hint="default"/>
      </w:rPr>
    </w:lvl>
    <w:lvl w:ilvl="5">
      <w:start w:val="1"/>
      <w:numFmt w:val="decimal"/>
      <w:pStyle w:val="Sch3Number"/>
      <w:lvlText w:val="%4.%5.%6"/>
      <w:lvlJc w:val="left"/>
      <w:pPr>
        <w:ind w:left="720" w:hanging="720"/>
      </w:pPr>
      <w:rPr>
        <w:rFonts w:hint="default"/>
        <w:b w:val="0"/>
        <w:bCs w:val="0"/>
        <w:i w:val="0"/>
        <w:iCs w:val="0"/>
      </w:rPr>
    </w:lvl>
    <w:lvl w:ilvl="6">
      <w:start w:val="1"/>
      <w:numFmt w:val="lowerLetter"/>
      <w:pStyle w:val="Sch4Number"/>
      <w:lvlText w:val="(%7)"/>
      <w:lvlJc w:val="left"/>
      <w:pPr>
        <w:ind w:left="1440" w:hanging="720"/>
      </w:pPr>
      <w:rPr>
        <w:rFonts w:hint="default"/>
        <w:b w:val="0"/>
        <w:bCs w:val="0"/>
        <w:i w:val="0"/>
        <w:iCs w:val="0"/>
      </w:rPr>
    </w:lvl>
    <w:lvl w:ilvl="7">
      <w:start w:val="1"/>
      <w:numFmt w:val="lowerRoman"/>
      <w:pStyle w:val="Sch5Number"/>
      <w:lvlText w:val="(%8)"/>
      <w:lvlJc w:val="left"/>
      <w:pPr>
        <w:ind w:left="2160" w:hanging="720"/>
      </w:pPr>
      <w:rPr>
        <w:rFonts w:hint="default"/>
      </w:rPr>
    </w:lvl>
    <w:lvl w:ilvl="8">
      <w:start w:val="1"/>
      <w:numFmt w:val="upperLetter"/>
      <w:pStyle w:val="Sch6Number"/>
      <w:lvlText w:val="(%9)"/>
      <w:lvlJc w:val="left"/>
      <w:pPr>
        <w:ind w:left="2880" w:hanging="720"/>
      </w:pPr>
      <w:rPr>
        <w:rFonts w:hint="default"/>
      </w:rPr>
    </w:lvl>
  </w:abstractNum>
  <w:abstractNum w:abstractNumId="17" w15:restartNumberingAfterBreak="0">
    <w:nsid w:val="3E226B8E"/>
    <w:multiLevelType w:val="multilevel"/>
    <w:tmpl w:val="EF22AADE"/>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Roman"/>
      <w:pStyle w:val="Level5Number"/>
      <w:lvlText w:val="(%5)"/>
      <w:lvlJc w:val="left"/>
      <w:pPr>
        <w:ind w:left="216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18" w15:restartNumberingAfterBreak="0">
    <w:nsid w:val="4654376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7E13A5A"/>
    <w:multiLevelType w:val="hybridMultilevel"/>
    <w:tmpl w:val="2ECCAA30"/>
    <w:lvl w:ilvl="0" w:tplc="7EE80E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214A01"/>
    <w:multiLevelType w:val="multilevel"/>
    <w:tmpl w:val="BBC6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714D68"/>
    <w:multiLevelType w:val="hybridMultilevel"/>
    <w:tmpl w:val="2ECCAA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A504FB"/>
    <w:multiLevelType w:val="hybridMultilevel"/>
    <w:tmpl w:val="F5EE5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6C74A7"/>
    <w:multiLevelType w:val="multilevel"/>
    <w:tmpl w:val="5F0E2AF8"/>
    <w:name w:val="Intro"/>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6DAA6910"/>
    <w:multiLevelType w:val="hybridMultilevel"/>
    <w:tmpl w:val="21B8F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8E7559"/>
    <w:multiLevelType w:val="multilevel"/>
    <w:tmpl w:val="6D167AC6"/>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924920155">
    <w:abstractNumId w:val="9"/>
  </w:num>
  <w:num w:numId="2" w16cid:durableId="625159943">
    <w:abstractNumId w:val="7"/>
  </w:num>
  <w:num w:numId="3" w16cid:durableId="1820881035">
    <w:abstractNumId w:val="6"/>
  </w:num>
  <w:num w:numId="4" w16cid:durableId="1348211124">
    <w:abstractNumId w:val="5"/>
  </w:num>
  <w:num w:numId="5" w16cid:durableId="1842155753">
    <w:abstractNumId w:val="4"/>
  </w:num>
  <w:num w:numId="6" w16cid:durableId="2057000038">
    <w:abstractNumId w:val="8"/>
  </w:num>
  <w:num w:numId="7" w16cid:durableId="1132820395">
    <w:abstractNumId w:val="3"/>
  </w:num>
  <w:num w:numId="8" w16cid:durableId="2019186144">
    <w:abstractNumId w:val="2"/>
  </w:num>
  <w:num w:numId="9" w16cid:durableId="212279423">
    <w:abstractNumId w:val="1"/>
  </w:num>
  <w:num w:numId="10" w16cid:durableId="210844066">
    <w:abstractNumId w:val="0"/>
  </w:num>
  <w:num w:numId="11" w16cid:durableId="1462840983">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12" w16cid:durableId="522785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2293461">
    <w:abstractNumId w:val="16"/>
  </w:num>
  <w:num w:numId="14" w16cid:durableId="150636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4945196">
    <w:abstractNumId w:val="13"/>
  </w:num>
  <w:num w:numId="16" w16cid:durableId="1503397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012055">
    <w:abstractNumId w:val="18"/>
  </w:num>
  <w:num w:numId="18" w16cid:durableId="309553021">
    <w:abstractNumId w:val="23"/>
  </w:num>
  <w:num w:numId="19" w16cid:durableId="240678746">
    <w:abstractNumId w:val="10"/>
  </w:num>
  <w:num w:numId="20" w16cid:durableId="45952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893306">
    <w:abstractNumId w:val="11"/>
  </w:num>
  <w:num w:numId="22" w16cid:durableId="746611880">
    <w:abstractNumId w:val="25"/>
  </w:num>
  <w:num w:numId="23" w16cid:durableId="14661926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792652">
    <w:abstractNumId w:val="19"/>
  </w:num>
  <w:num w:numId="25" w16cid:durableId="507183887">
    <w:abstractNumId w:val="22"/>
  </w:num>
  <w:num w:numId="26" w16cid:durableId="316616396">
    <w:abstractNumId w:val="24"/>
  </w:num>
  <w:num w:numId="27" w16cid:durableId="1684935244">
    <w:abstractNumId w:val="21"/>
  </w:num>
  <w:num w:numId="28" w16cid:durableId="1655179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363580">
    <w:abstractNumId w:val="14"/>
  </w:num>
  <w:num w:numId="30" w16cid:durableId="61552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81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102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61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614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5132399">
    <w:abstractNumId w:val="17"/>
  </w:num>
  <w:num w:numId="36" w16cid:durableId="409426858">
    <w:abstractNumId w:val="17"/>
  </w:num>
  <w:num w:numId="37" w16cid:durableId="333192929">
    <w:abstractNumId w:val="15"/>
  </w:num>
  <w:num w:numId="38" w16cid:durableId="572862311">
    <w:abstractNumId w:val="12"/>
  </w:num>
  <w:num w:numId="39" w16cid:durableId="1526289764">
    <w:abstractNumId w:val="17"/>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0" w16cid:durableId="85656548">
    <w:abstractNumId w:val="17"/>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41" w16cid:durableId="518398070">
    <w:abstractNumId w:val="17"/>
    <w:lvlOverride w:ilvl="0">
      <w:startOverride w:val="1"/>
      <w:lvl w:ilvl="0">
        <w:start w:val="1"/>
        <w:numFmt w:val="decimal"/>
        <w:pStyle w:val="Level1Heading"/>
        <w:lvlText w:val="%1"/>
        <w:lvlJc w:val="left"/>
        <w:pPr>
          <w:ind w:left="720" w:hanging="720"/>
        </w:pPr>
        <w:rPr>
          <w:rFonts w:hint="default"/>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720" w:hanging="720"/>
        </w:pPr>
        <w:rPr>
          <w:rFonts w:hint="default"/>
          <w:b w:val="0"/>
          <w:i w:val="0"/>
        </w:rPr>
      </w:lvl>
    </w:lvlOverride>
    <w:lvlOverride w:ilvl="3">
      <w:startOverride w:val="1"/>
      <w:lvl w:ilvl="3">
        <w:start w:val="1"/>
        <w:numFmt w:val="lowerLetter"/>
        <w:pStyle w:val="Level4Number"/>
        <w:lvlText w:val="(%4)"/>
        <w:lvlJc w:val="left"/>
        <w:pPr>
          <w:ind w:left="1440" w:hanging="720"/>
        </w:pPr>
        <w:rPr>
          <w:rFonts w:hint="default"/>
          <w:b w:val="0"/>
          <w:bCs w:val="0"/>
          <w:i w:val="0"/>
          <w:iCs w:val="0"/>
        </w:rPr>
      </w:lvl>
    </w:lvlOverride>
    <w:lvlOverride w:ilvl="4">
      <w:startOverride w:val="1"/>
      <w:lvl w:ilvl="4">
        <w:start w:val="1"/>
        <w:numFmt w:val="lowerRoman"/>
        <w:pStyle w:val="Level5Number"/>
        <w:lvlText w:val="(%5)"/>
        <w:lvlJc w:val="left"/>
        <w:pPr>
          <w:ind w:left="2160" w:hanging="720"/>
        </w:pPr>
        <w:rPr>
          <w:rFonts w:hint="default"/>
          <w:b w:val="0"/>
          <w:bCs w:val="0"/>
          <w:i w:val="0"/>
          <w:iCs w:val="0"/>
        </w:rPr>
      </w:lvl>
    </w:lvlOverride>
    <w:lvlOverride w:ilvl="5">
      <w:startOverride w:val="1"/>
      <w:lvl w:ilvl="5">
        <w:start w:val="1"/>
        <w:numFmt w:val="upperLetter"/>
        <w:pStyle w:val="Level6Number"/>
        <w:lvlText w:val="(%6)"/>
        <w:lvlJc w:val="left"/>
        <w:pPr>
          <w:ind w:left="2880" w:hanging="720"/>
        </w:pPr>
        <w:rPr>
          <w:rFonts w:hint="default"/>
        </w:rPr>
      </w:lvl>
    </w:lvlOverride>
    <w:lvlOverride w:ilvl="6">
      <w:startOverride w:val="1"/>
      <w:lvl w:ilvl="6">
        <w:start w:val="1"/>
        <w:numFmt w:val="decimal"/>
        <w:pStyle w:val="Level7Number"/>
        <w:lvlText w:val="%7)"/>
        <w:lvlJc w:val="left"/>
        <w:pPr>
          <w:ind w:left="3600" w:hanging="720"/>
        </w:pPr>
        <w:rPr>
          <w:rFonts w:hint="default"/>
        </w:rPr>
      </w:lvl>
    </w:lvlOverride>
    <w:lvlOverride w:ilvl="7">
      <w:startOverride w:val="1"/>
      <w:lvl w:ilvl="7">
        <w:start w:val="1"/>
        <w:numFmt w:val="lowerLetter"/>
        <w:pStyle w:val="Level8Number"/>
        <w:lvlText w:val="%8)"/>
        <w:lvlJc w:val="left"/>
        <w:pPr>
          <w:ind w:left="4321" w:hanging="721"/>
        </w:pPr>
        <w:rPr>
          <w:rFonts w:hint="default"/>
        </w:rPr>
      </w:lvl>
    </w:lvlOverride>
    <w:lvlOverride w:ilvl="8">
      <w:startOverride w:val="1"/>
      <w:lvl w:ilvl="8">
        <w:start w:val="1"/>
        <w:numFmt w:val="lowerRoman"/>
        <w:lvlText w:val="%9)"/>
        <w:lvlJc w:val="left"/>
        <w:pPr>
          <w:ind w:left="5041" w:hanging="720"/>
        </w:pPr>
        <w:rPr>
          <w:rFonts w:hint="default"/>
        </w:rPr>
      </w:lvl>
    </w:lvlOverride>
  </w:num>
  <w:num w:numId="42" w16cid:durableId="1012074440">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AB1B5F2-9AC5-4163-853A-4FD365CD5FD4}"/>
    <w:docVar w:name="dgnword-eventsink" w:val="1694667113280"/>
  </w:docVars>
  <w:rsids>
    <w:rsidRoot w:val="00FF12BD"/>
    <w:rsid w:val="00003766"/>
    <w:rsid w:val="00004A59"/>
    <w:rsid w:val="000273B4"/>
    <w:rsid w:val="00027F01"/>
    <w:rsid w:val="0003092E"/>
    <w:rsid w:val="000402C2"/>
    <w:rsid w:val="000467A6"/>
    <w:rsid w:val="00062A06"/>
    <w:rsid w:val="000719DC"/>
    <w:rsid w:val="00071C60"/>
    <w:rsid w:val="00093FB9"/>
    <w:rsid w:val="00094AF4"/>
    <w:rsid w:val="00097705"/>
    <w:rsid w:val="000A3053"/>
    <w:rsid w:val="000A4691"/>
    <w:rsid w:val="000A6341"/>
    <w:rsid w:val="000B0EFA"/>
    <w:rsid w:val="000B4417"/>
    <w:rsid w:val="000C13DD"/>
    <w:rsid w:val="000C46F6"/>
    <w:rsid w:val="000C7368"/>
    <w:rsid w:val="000D3456"/>
    <w:rsid w:val="000E612B"/>
    <w:rsid w:val="000F1955"/>
    <w:rsid w:val="000F71B6"/>
    <w:rsid w:val="00102C73"/>
    <w:rsid w:val="00113713"/>
    <w:rsid w:val="00124225"/>
    <w:rsid w:val="00127584"/>
    <w:rsid w:val="00127EF7"/>
    <w:rsid w:val="00130655"/>
    <w:rsid w:val="00130D79"/>
    <w:rsid w:val="00131966"/>
    <w:rsid w:val="001372C9"/>
    <w:rsid w:val="00137A50"/>
    <w:rsid w:val="0014151A"/>
    <w:rsid w:val="00145A8B"/>
    <w:rsid w:val="001553B8"/>
    <w:rsid w:val="0015684E"/>
    <w:rsid w:val="00157ECF"/>
    <w:rsid w:val="00181130"/>
    <w:rsid w:val="001A3E73"/>
    <w:rsid w:val="001A6D59"/>
    <w:rsid w:val="001B3975"/>
    <w:rsid w:val="001C299F"/>
    <w:rsid w:val="001C749E"/>
    <w:rsid w:val="001D489D"/>
    <w:rsid w:val="001E15B7"/>
    <w:rsid w:val="001E3366"/>
    <w:rsid w:val="001E4804"/>
    <w:rsid w:val="001F4945"/>
    <w:rsid w:val="00200A9B"/>
    <w:rsid w:val="00203171"/>
    <w:rsid w:val="002206C8"/>
    <w:rsid w:val="00222D86"/>
    <w:rsid w:val="002323D0"/>
    <w:rsid w:val="00240D9E"/>
    <w:rsid w:val="00242F7D"/>
    <w:rsid w:val="002502BB"/>
    <w:rsid w:val="00250C7C"/>
    <w:rsid w:val="00250E28"/>
    <w:rsid w:val="00261074"/>
    <w:rsid w:val="002617FA"/>
    <w:rsid w:val="00263B0C"/>
    <w:rsid w:val="002670F3"/>
    <w:rsid w:val="00282214"/>
    <w:rsid w:val="00291F7A"/>
    <w:rsid w:val="00294E6D"/>
    <w:rsid w:val="002A0009"/>
    <w:rsid w:val="002B0707"/>
    <w:rsid w:val="002B1D69"/>
    <w:rsid w:val="002C05E2"/>
    <w:rsid w:val="002D697A"/>
    <w:rsid w:val="002E64CC"/>
    <w:rsid w:val="002F385C"/>
    <w:rsid w:val="002F4797"/>
    <w:rsid w:val="002F50D6"/>
    <w:rsid w:val="003013E5"/>
    <w:rsid w:val="003037E4"/>
    <w:rsid w:val="003079D7"/>
    <w:rsid w:val="00310126"/>
    <w:rsid w:val="00312CC9"/>
    <w:rsid w:val="00313B27"/>
    <w:rsid w:val="00325E42"/>
    <w:rsid w:val="003326F6"/>
    <w:rsid w:val="00332A64"/>
    <w:rsid w:val="00337BF1"/>
    <w:rsid w:val="00340BB6"/>
    <w:rsid w:val="00342CA5"/>
    <w:rsid w:val="0036307E"/>
    <w:rsid w:val="00365B43"/>
    <w:rsid w:val="00383BF7"/>
    <w:rsid w:val="00397997"/>
    <w:rsid w:val="003A5225"/>
    <w:rsid w:val="003A559C"/>
    <w:rsid w:val="003C06B0"/>
    <w:rsid w:val="003C1730"/>
    <w:rsid w:val="003C3E8F"/>
    <w:rsid w:val="003D0882"/>
    <w:rsid w:val="003E0496"/>
    <w:rsid w:val="003E451D"/>
    <w:rsid w:val="003E609B"/>
    <w:rsid w:val="003E63EF"/>
    <w:rsid w:val="003E7056"/>
    <w:rsid w:val="003F20F6"/>
    <w:rsid w:val="004000F1"/>
    <w:rsid w:val="00413BB7"/>
    <w:rsid w:val="00417A5E"/>
    <w:rsid w:val="00420CB5"/>
    <w:rsid w:val="00424F32"/>
    <w:rsid w:val="00426C5C"/>
    <w:rsid w:val="00427258"/>
    <w:rsid w:val="00427FCC"/>
    <w:rsid w:val="00433DA7"/>
    <w:rsid w:val="004435BA"/>
    <w:rsid w:val="0044652A"/>
    <w:rsid w:val="00447064"/>
    <w:rsid w:val="00451B52"/>
    <w:rsid w:val="00453C4E"/>
    <w:rsid w:val="00472B4D"/>
    <w:rsid w:val="00474247"/>
    <w:rsid w:val="00491250"/>
    <w:rsid w:val="00491DCF"/>
    <w:rsid w:val="00497D2D"/>
    <w:rsid w:val="004B1194"/>
    <w:rsid w:val="004C56A9"/>
    <w:rsid w:val="004D149B"/>
    <w:rsid w:val="004D1E00"/>
    <w:rsid w:val="004D324F"/>
    <w:rsid w:val="004D6AA9"/>
    <w:rsid w:val="004D72D2"/>
    <w:rsid w:val="004E1605"/>
    <w:rsid w:val="004F6840"/>
    <w:rsid w:val="00503AF5"/>
    <w:rsid w:val="00504F84"/>
    <w:rsid w:val="005214F4"/>
    <w:rsid w:val="00523F0B"/>
    <w:rsid w:val="00530C1E"/>
    <w:rsid w:val="00531B6E"/>
    <w:rsid w:val="00533BA2"/>
    <w:rsid w:val="0053545D"/>
    <w:rsid w:val="005467FB"/>
    <w:rsid w:val="005507C7"/>
    <w:rsid w:val="00571403"/>
    <w:rsid w:val="0059455C"/>
    <w:rsid w:val="005950DD"/>
    <w:rsid w:val="005A56FF"/>
    <w:rsid w:val="005B5D94"/>
    <w:rsid w:val="005B6A91"/>
    <w:rsid w:val="005C482B"/>
    <w:rsid w:val="005C6A78"/>
    <w:rsid w:val="005D15FC"/>
    <w:rsid w:val="005D2D65"/>
    <w:rsid w:val="005D759A"/>
    <w:rsid w:val="005D7D04"/>
    <w:rsid w:val="005F326D"/>
    <w:rsid w:val="00601124"/>
    <w:rsid w:val="00610030"/>
    <w:rsid w:val="00624598"/>
    <w:rsid w:val="00624AE1"/>
    <w:rsid w:val="00635E86"/>
    <w:rsid w:val="00646A6F"/>
    <w:rsid w:val="00652033"/>
    <w:rsid w:val="00665448"/>
    <w:rsid w:val="0067097B"/>
    <w:rsid w:val="006711AF"/>
    <w:rsid w:val="00677A2F"/>
    <w:rsid w:val="006935C5"/>
    <w:rsid w:val="006972FD"/>
    <w:rsid w:val="006A6654"/>
    <w:rsid w:val="006B09E7"/>
    <w:rsid w:val="006B2AD2"/>
    <w:rsid w:val="006C561D"/>
    <w:rsid w:val="006D27AB"/>
    <w:rsid w:val="006E4372"/>
    <w:rsid w:val="006E50E7"/>
    <w:rsid w:val="006F0A63"/>
    <w:rsid w:val="006F4C56"/>
    <w:rsid w:val="006F6492"/>
    <w:rsid w:val="00701484"/>
    <w:rsid w:val="00705E2B"/>
    <w:rsid w:val="007155AF"/>
    <w:rsid w:val="007164A5"/>
    <w:rsid w:val="00720A8C"/>
    <w:rsid w:val="00722602"/>
    <w:rsid w:val="007262D3"/>
    <w:rsid w:val="007278AB"/>
    <w:rsid w:val="007305FE"/>
    <w:rsid w:val="00737CD8"/>
    <w:rsid w:val="007442D3"/>
    <w:rsid w:val="007516A0"/>
    <w:rsid w:val="00755BCC"/>
    <w:rsid w:val="00766B96"/>
    <w:rsid w:val="00767FF4"/>
    <w:rsid w:val="00783A95"/>
    <w:rsid w:val="00792E95"/>
    <w:rsid w:val="00795146"/>
    <w:rsid w:val="007A4113"/>
    <w:rsid w:val="007A450F"/>
    <w:rsid w:val="007B6D6F"/>
    <w:rsid w:val="007B6D93"/>
    <w:rsid w:val="007E0FF2"/>
    <w:rsid w:val="007E6045"/>
    <w:rsid w:val="007F25A4"/>
    <w:rsid w:val="00800743"/>
    <w:rsid w:val="00803E77"/>
    <w:rsid w:val="00820AE7"/>
    <w:rsid w:val="00830CCD"/>
    <w:rsid w:val="00842C53"/>
    <w:rsid w:val="008477BC"/>
    <w:rsid w:val="008479D4"/>
    <w:rsid w:val="00866F11"/>
    <w:rsid w:val="00870DA5"/>
    <w:rsid w:val="00875CBB"/>
    <w:rsid w:val="00876EC7"/>
    <w:rsid w:val="00880ADD"/>
    <w:rsid w:val="00893269"/>
    <w:rsid w:val="00897612"/>
    <w:rsid w:val="008A02F3"/>
    <w:rsid w:val="008A1B90"/>
    <w:rsid w:val="008A25BD"/>
    <w:rsid w:val="008A59DB"/>
    <w:rsid w:val="008B044D"/>
    <w:rsid w:val="008B3DA7"/>
    <w:rsid w:val="008B4B7B"/>
    <w:rsid w:val="008B4F37"/>
    <w:rsid w:val="008D39A2"/>
    <w:rsid w:val="008E1390"/>
    <w:rsid w:val="008E1511"/>
    <w:rsid w:val="008E26B1"/>
    <w:rsid w:val="0090144B"/>
    <w:rsid w:val="00902F03"/>
    <w:rsid w:val="00903963"/>
    <w:rsid w:val="00904257"/>
    <w:rsid w:val="009067A8"/>
    <w:rsid w:val="00921352"/>
    <w:rsid w:val="0092635F"/>
    <w:rsid w:val="00931288"/>
    <w:rsid w:val="009404AC"/>
    <w:rsid w:val="009407DC"/>
    <w:rsid w:val="00950809"/>
    <w:rsid w:val="009625EC"/>
    <w:rsid w:val="009749FF"/>
    <w:rsid w:val="009818E8"/>
    <w:rsid w:val="009A1676"/>
    <w:rsid w:val="009A53E4"/>
    <w:rsid w:val="009B116D"/>
    <w:rsid w:val="009C20D9"/>
    <w:rsid w:val="009D49DA"/>
    <w:rsid w:val="009D4DA0"/>
    <w:rsid w:val="009D6A11"/>
    <w:rsid w:val="009E42BE"/>
    <w:rsid w:val="009F4897"/>
    <w:rsid w:val="00A03DCF"/>
    <w:rsid w:val="00A0587B"/>
    <w:rsid w:val="00A12B9E"/>
    <w:rsid w:val="00A12E34"/>
    <w:rsid w:val="00A17121"/>
    <w:rsid w:val="00A23EAA"/>
    <w:rsid w:val="00A306F1"/>
    <w:rsid w:val="00A33736"/>
    <w:rsid w:val="00A37D4B"/>
    <w:rsid w:val="00A46A5A"/>
    <w:rsid w:val="00A46DC5"/>
    <w:rsid w:val="00A5256A"/>
    <w:rsid w:val="00A610BF"/>
    <w:rsid w:val="00AA62DC"/>
    <w:rsid w:val="00AB357E"/>
    <w:rsid w:val="00AB3658"/>
    <w:rsid w:val="00AC1A41"/>
    <w:rsid w:val="00AC410F"/>
    <w:rsid w:val="00AD2FA5"/>
    <w:rsid w:val="00AD6626"/>
    <w:rsid w:val="00AE1A55"/>
    <w:rsid w:val="00AF5C75"/>
    <w:rsid w:val="00B02B32"/>
    <w:rsid w:val="00B02B72"/>
    <w:rsid w:val="00B0741B"/>
    <w:rsid w:val="00B118A8"/>
    <w:rsid w:val="00B307EB"/>
    <w:rsid w:val="00B32426"/>
    <w:rsid w:val="00B32442"/>
    <w:rsid w:val="00B40855"/>
    <w:rsid w:val="00B4251F"/>
    <w:rsid w:val="00B508FA"/>
    <w:rsid w:val="00B606BA"/>
    <w:rsid w:val="00B62103"/>
    <w:rsid w:val="00B7328C"/>
    <w:rsid w:val="00B73DE5"/>
    <w:rsid w:val="00B83A8C"/>
    <w:rsid w:val="00B8487E"/>
    <w:rsid w:val="00B87A23"/>
    <w:rsid w:val="00B917FD"/>
    <w:rsid w:val="00BA2E69"/>
    <w:rsid w:val="00BA544F"/>
    <w:rsid w:val="00BB7A72"/>
    <w:rsid w:val="00BC418A"/>
    <w:rsid w:val="00BD0CD1"/>
    <w:rsid w:val="00BD6A34"/>
    <w:rsid w:val="00BD7A97"/>
    <w:rsid w:val="00BE45C2"/>
    <w:rsid w:val="00BE4762"/>
    <w:rsid w:val="00BE6A61"/>
    <w:rsid w:val="00BE7B12"/>
    <w:rsid w:val="00BF09FD"/>
    <w:rsid w:val="00BF17F3"/>
    <w:rsid w:val="00BF3260"/>
    <w:rsid w:val="00BF542F"/>
    <w:rsid w:val="00C0121E"/>
    <w:rsid w:val="00C0369E"/>
    <w:rsid w:val="00C045EA"/>
    <w:rsid w:val="00C04CBC"/>
    <w:rsid w:val="00C10728"/>
    <w:rsid w:val="00C12ABF"/>
    <w:rsid w:val="00C148DF"/>
    <w:rsid w:val="00C2326D"/>
    <w:rsid w:val="00C42655"/>
    <w:rsid w:val="00C50B82"/>
    <w:rsid w:val="00C609E3"/>
    <w:rsid w:val="00C73382"/>
    <w:rsid w:val="00C832EF"/>
    <w:rsid w:val="00C83CD6"/>
    <w:rsid w:val="00CA467C"/>
    <w:rsid w:val="00CB63C0"/>
    <w:rsid w:val="00CC1956"/>
    <w:rsid w:val="00CC439E"/>
    <w:rsid w:val="00CE1107"/>
    <w:rsid w:val="00D0273D"/>
    <w:rsid w:val="00D038E2"/>
    <w:rsid w:val="00D04A13"/>
    <w:rsid w:val="00D13AE1"/>
    <w:rsid w:val="00D17150"/>
    <w:rsid w:val="00D26432"/>
    <w:rsid w:val="00D47D1E"/>
    <w:rsid w:val="00D65399"/>
    <w:rsid w:val="00D84B95"/>
    <w:rsid w:val="00D90CE4"/>
    <w:rsid w:val="00D92847"/>
    <w:rsid w:val="00D92F7C"/>
    <w:rsid w:val="00D950FF"/>
    <w:rsid w:val="00DA06B1"/>
    <w:rsid w:val="00DA1065"/>
    <w:rsid w:val="00DA3FE7"/>
    <w:rsid w:val="00DC76C5"/>
    <w:rsid w:val="00DD19F6"/>
    <w:rsid w:val="00DD6A2D"/>
    <w:rsid w:val="00DE080F"/>
    <w:rsid w:val="00DE29DB"/>
    <w:rsid w:val="00DE60DC"/>
    <w:rsid w:val="00DE762D"/>
    <w:rsid w:val="00DF0788"/>
    <w:rsid w:val="00DF53E3"/>
    <w:rsid w:val="00E0483C"/>
    <w:rsid w:val="00E05B85"/>
    <w:rsid w:val="00E12843"/>
    <w:rsid w:val="00E149CE"/>
    <w:rsid w:val="00E15599"/>
    <w:rsid w:val="00E24114"/>
    <w:rsid w:val="00E3233D"/>
    <w:rsid w:val="00E37E86"/>
    <w:rsid w:val="00E460D1"/>
    <w:rsid w:val="00E465AF"/>
    <w:rsid w:val="00E549B9"/>
    <w:rsid w:val="00E54A03"/>
    <w:rsid w:val="00E562CC"/>
    <w:rsid w:val="00E5698D"/>
    <w:rsid w:val="00E56DA5"/>
    <w:rsid w:val="00E6166E"/>
    <w:rsid w:val="00E720CF"/>
    <w:rsid w:val="00E830FA"/>
    <w:rsid w:val="00E861B9"/>
    <w:rsid w:val="00E95A49"/>
    <w:rsid w:val="00EA7DA5"/>
    <w:rsid w:val="00EB1B79"/>
    <w:rsid w:val="00EB4200"/>
    <w:rsid w:val="00ED0113"/>
    <w:rsid w:val="00ED2F2A"/>
    <w:rsid w:val="00ED5B3D"/>
    <w:rsid w:val="00ED708E"/>
    <w:rsid w:val="00EE2698"/>
    <w:rsid w:val="00EE506C"/>
    <w:rsid w:val="00EE58C3"/>
    <w:rsid w:val="00EE782A"/>
    <w:rsid w:val="00EF0471"/>
    <w:rsid w:val="00EF7CE4"/>
    <w:rsid w:val="00F12025"/>
    <w:rsid w:val="00F20443"/>
    <w:rsid w:val="00F25725"/>
    <w:rsid w:val="00F2781E"/>
    <w:rsid w:val="00F2796E"/>
    <w:rsid w:val="00F3327C"/>
    <w:rsid w:val="00F3428B"/>
    <w:rsid w:val="00F42E24"/>
    <w:rsid w:val="00F465CB"/>
    <w:rsid w:val="00F51172"/>
    <w:rsid w:val="00F56662"/>
    <w:rsid w:val="00F604B8"/>
    <w:rsid w:val="00F9076F"/>
    <w:rsid w:val="00F90B78"/>
    <w:rsid w:val="00F90DCE"/>
    <w:rsid w:val="00F9215F"/>
    <w:rsid w:val="00F9543C"/>
    <w:rsid w:val="00FB5874"/>
    <w:rsid w:val="00FC601F"/>
    <w:rsid w:val="00FE63E2"/>
    <w:rsid w:val="00FF12B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3CDAB"/>
  <w15:docId w15:val="{00A37CDC-89FE-4D11-8E5D-8AFF0BA2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semiHidden="1" w:uiPriority="9"/>
    <w:lsdException w:name="heading 2" w:semiHidden="1" w:uiPriority="59" w:qFormat="1"/>
    <w:lsdException w:name="heading 3" w:semiHidden="1" w:uiPriority="59" w:unhideWhenUsed="1" w:qFormat="1"/>
    <w:lsdException w:name="heading 4" w:semiHidden="1" w:uiPriority="59" w:unhideWhenUsed="1" w:qFormat="1"/>
    <w:lsdException w:name="heading 5" w:semiHidden="1" w:uiPriority="59" w:unhideWhenUsed="1" w:qFormat="1"/>
    <w:lsdException w:name="heading 6" w:semiHidden="1" w:uiPriority="59" w:unhideWhenUsed="1"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9"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pPr>
      <w:spacing w:after="0"/>
    </w:pPr>
  </w:style>
  <w:style w:type="paragraph" w:styleId="Heading1">
    <w:name w:val="heading 1"/>
    <w:basedOn w:val="Normal"/>
    <w:next w:val="Normal"/>
    <w:link w:val="Heading1Char"/>
    <w:uiPriority w:val="59"/>
    <w:semiHidden/>
    <w:pPr>
      <w:keepNext/>
      <w:keepLines/>
      <w:spacing w:before="480"/>
      <w:outlineLvl w:val="0"/>
    </w:pPr>
    <w:rPr>
      <w:rFonts w:asciiTheme="majorHAnsi" w:eastAsiaTheme="majorEastAsia" w:hAnsiTheme="majorHAnsi" w:cstheme="majorBidi"/>
      <w:b/>
      <w:bCs/>
      <w:color w:val="51216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pPr>
      <w:spacing w:after="240"/>
    </w:pPr>
  </w:style>
  <w:style w:type="character" w:customStyle="1" w:styleId="BodyTextChar">
    <w:name w:val="Body Text Char"/>
    <w:basedOn w:val="DefaultParagraphFont"/>
    <w:link w:val="BodyText"/>
    <w:uiPriority w:val="19"/>
    <w:rPr>
      <w:sz w:val="20"/>
    </w:rPr>
  </w:style>
  <w:style w:type="paragraph" w:customStyle="1" w:styleId="BodyText1">
    <w:name w:val="Body Text 1"/>
    <w:basedOn w:val="BodyText"/>
    <w:link w:val="BodyText1Char"/>
    <w:uiPriority w:val="19"/>
    <w:qFormat/>
    <w:pPr>
      <w:ind w:left="720"/>
    </w:pPr>
  </w:style>
  <w:style w:type="paragraph" w:styleId="BodyText2">
    <w:name w:val="Body Text 2"/>
    <w:basedOn w:val="BodyText"/>
    <w:link w:val="BodyText2Char"/>
    <w:uiPriority w:val="19"/>
    <w:qFormat/>
    <w:pPr>
      <w:ind w:left="1440"/>
    </w:pPr>
  </w:style>
  <w:style w:type="character" w:customStyle="1" w:styleId="BodyText2Char">
    <w:name w:val="Body Text 2 Char"/>
    <w:basedOn w:val="DefaultParagraphFont"/>
    <w:link w:val="BodyText2"/>
    <w:uiPriority w:val="19"/>
    <w:rPr>
      <w:sz w:val="20"/>
    </w:rPr>
  </w:style>
  <w:style w:type="paragraph" w:customStyle="1" w:styleId="CoverDocumentTitle">
    <w:name w:val="Cover Document Title"/>
    <w:basedOn w:val="BodyText"/>
    <w:next w:val="CoverDocumentDescription"/>
    <w:uiPriority w:val="3"/>
    <w:rPr>
      <w:rFonts w:cstheme="minorHAnsi"/>
      <w:sz w:val="32"/>
      <w:szCs w:val="36"/>
    </w:rPr>
  </w:style>
  <w:style w:type="paragraph" w:customStyle="1" w:styleId="CoverDate">
    <w:name w:val="Cover Date"/>
    <w:basedOn w:val="BodyText"/>
    <w:uiPriority w:val="5"/>
    <w:rPr>
      <w:b/>
      <w:bCs/>
      <w:sz w:val="28"/>
      <w:szCs w:val="28"/>
    </w:rPr>
  </w:style>
  <w:style w:type="paragraph" w:customStyle="1" w:styleId="CoverPartyName">
    <w:name w:val="Cover Party Name"/>
    <w:basedOn w:val="Normal"/>
    <w:next w:val="CoverPartyRole"/>
    <w:uiPriority w:val="5"/>
    <w:rPr>
      <w:b/>
      <w:bCs/>
      <w:sz w:val="22"/>
      <w:szCs w:val="24"/>
    </w:rPr>
  </w:style>
  <w:style w:type="paragraph" w:customStyle="1" w:styleId="CoverPartyRole">
    <w:name w:val="Cover Party Role"/>
    <w:basedOn w:val="BodyText"/>
    <w:next w:val="CoverPartyName"/>
    <w:uiPriority w:val="5"/>
    <w:rPr>
      <w:sz w:val="22"/>
      <w:szCs w:val="24"/>
    </w:rPr>
  </w:style>
  <w:style w:type="paragraph" w:customStyle="1" w:styleId="CoverText">
    <w:name w:val="Cover Text"/>
    <w:basedOn w:val="BodyText"/>
    <w:uiPriority w:val="5"/>
  </w:style>
  <w:style w:type="paragraph" w:customStyle="1" w:styleId="CoverDocumentDescription">
    <w:name w:val="Cover Document Description"/>
    <w:basedOn w:val="BodyText"/>
    <w:uiPriority w:val="4"/>
  </w:style>
  <w:style w:type="character" w:customStyle="1" w:styleId="Heading1Char">
    <w:name w:val="Heading 1 Char"/>
    <w:basedOn w:val="DefaultParagraphFont"/>
    <w:link w:val="Heading1"/>
    <w:uiPriority w:val="59"/>
    <w:semiHidden/>
    <w:rPr>
      <w:rFonts w:asciiTheme="majorHAnsi" w:eastAsiaTheme="majorEastAsia" w:hAnsiTheme="majorHAnsi" w:cstheme="majorBidi"/>
      <w:b/>
      <w:bCs/>
      <w:color w:val="51216C" w:themeColor="accent1" w:themeShade="BF"/>
      <w:sz w:val="28"/>
      <w:szCs w:val="28"/>
    </w:rPr>
  </w:style>
  <w:style w:type="paragraph" w:customStyle="1" w:styleId="TOCSubHeading">
    <w:name w:val="TOC Sub Heading"/>
    <w:basedOn w:val="BodyText"/>
    <w:uiPriority w:val="39"/>
    <w:pPr>
      <w:keepNext/>
    </w:pPr>
    <w:rPr>
      <w:b/>
      <w:bCs/>
    </w:rPr>
  </w:style>
  <w:style w:type="paragraph" w:customStyle="1" w:styleId="IntroHeading">
    <w:name w:val="Intro Heading"/>
    <w:basedOn w:val="BodyText"/>
    <w:next w:val="BodyText"/>
    <w:uiPriority w:val="9"/>
    <w:pPr>
      <w:keepNext/>
      <w:numPr>
        <w:numId w:val="18"/>
      </w:numPr>
    </w:pPr>
    <w:rPr>
      <w:b/>
      <w:bCs/>
      <w:sz w:val="22"/>
      <w:szCs w:val="24"/>
    </w:rPr>
  </w:style>
  <w:style w:type="paragraph" w:customStyle="1" w:styleId="Parties1">
    <w:name w:val="Parties 1"/>
    <w:basedOn w:val="BodyText"/>
    <w:uiPriority w:val="9"/>
    <w:pPr>
      <w:numPr>
        <w:ilvl w:val="1"/>
        <w:numId w:val="18"/>
      </w:numPr>
    </w:pPr>
  </w:style>
  <w:style w:type="paragraph" w:customStyle="1" w:styleId="Parties2">
    <w:name w:val="Parties 2"/>
    <w:basedOn w:val="BodyText"/>
    <w:uiPriority w:val="9"/>
    <w:pPr>
      <w:numPr>
        <w:ilvl w:val="2"/>
        <w:numId w:val="18"/>
      </w:numPr>
    </w:pPr>
  </w:style>
  <w:style w:type="paragraph" w:customStyle="1" w:styleId="Background1">
    <w:name w:val="Background 1"/>
    <w:basedOn w:val="BodyText"/>
    <w:uiPriority w:val="11"/>
    <w:pPr>
      <w:numPr>
        <w:ilvl w:val="3"/>
        <w:numId w:val="18"/>
      </w:numPr>
    </w:pPr>
  </w:style>
  <w:style w:type="paragraph" w:customStyle="1" w:styleId="Background2">
    <w:name w:val="Background 2"/>
    <w:basedOn w:val="BodyText"/>
    <w:uiPriority w:val="11"/>
    <w:pPr>
      <w:numPr>
        <w:ilvl w:val="4"/>
        <w:numId w:val="18"/>
      </w:numPr>
    </w:pPr>
  </w:style>
  <w:style w:type="paragraph" w:customStyle="1" w:styleId="Level1Heading">
    <w:name w:val="Level 1 Heading"/>
    <w:basedOn w:val="BodyText"/>
    <w:next w:val="BodyText1"/>
    <w:uiPriority w:val="19"/>
    <w:qFormat/>
    <w:pPr>
      <w:keepNext/>
      <w:numPr>
        <w:numId w:val="11"/>
      </w:numPr>
      <w:outlineLvl w:val="0"/>
    </w:pPr>
    <w:rPr>
      <w:b/>
      <w:bCs/>
      <w:sz w:val="22"/>
      <w:szCs w:val="24"/>
    </w:rPr>
  </w:style>
  <w:style w:type="paragraph" w:customStyle="1" w:styleId="Level2Number">
    <w:name w:val="Level 2 Number"/>
    <w:basedOn w:val="BodyText"/>
    <w:uiPriority w:val="19"/>
    <w:qFormat/>
    <w:pPr>
      <w:numPr>
        <w:ilvl w:val="1"/>
        <w:numId w:val="11"/>
      </w:numPr>
    </w:pPr>
  </w:style>
  <w:style w:type="paragraph" w:customStyle="1" w:styleId="Level3Number">
    <w:name w:val="Level 3 Number"/>
    <w:basedOn w:val="BodyText"/>
    <w:uiPriority w:val="19"/>
    <w:qFormat/>
    <w:pPr>
      <w:numPr>
        <w:ilvl w:val="2"/>
        <w:numId w:val="11"/>
      </w:numPr>
    </w:pPr>
  </w:style>
  <w:style w:type="paragraph" w:customStyle="1" w:styleId="Level4Number">
    <w:name w:val="Level 4 Number"/>
    <w:basedOn w:val="BodyText"/>
    <w:uiPriority w:val="19"/>
    <w:qFormat/>
    <w:pPr>
      <w:numPr>
        <w:ilvl w:val="3"/>
        <w:numId w:val="11"/>
      </w:numPr>
    </w:pPr>
  </w:style>
  <w:style w:type="paragraph" w:customStyle="1" w:styleId="Level5Number">
    <w:name w:val="Level 5 Number"/>
    <w:basedOn w:val="BodyText"/>
    <w:uiPriority w:val="19"/>
    <w:pPr>
      <w:numPr>
        <w:ilvl w:val="4"/>
        <w:numId w:val="11"/>
      </w:numPr>
    </w:pPr>
  </w:style>
  <w:style w:type="paragraph" w:customStyle="1" w:styleId="Level6Number">
    <w:name w:val="Level 6 Number"/>
    <w:basedOn w:val="BodyText"/>
    <w:uiPriority w:val="19"/>
    <w:pPr>
      <w:numPr>
        <w:ilvl w:val="5"/>
        <w:numId w:val="11"/>
      </w:numPr>
    </w:pPr>
  </w:style>
  <w:style w:type="paragraph" w:customStyle="1" w:styleId="Level7Number">
    <w:name w:val="Level 7 Number"/>
    <w:basedOn w:val="BodyText"/>
    <w:uiPriority w:val="19"/>
    <w:pPr>
      <w:numPr>
        <w:ilvl w:val="6"/>
        <w:numId w:val="11"/>
      </w:numPr>
    </w:pPr>
  </w:style>
  <w:style w:type="paragraph" w:customStyle="1" w:styleId="Level8Number">
    <w:name w:val="Level 8 Number"/>
    <w:basedOn w:val="BodyText"/>
    <w:uiPriority w:val="19"/>
    <w:pPr>
      <w:numPr>
        <w:ilvl w:val="7"/>
        <w:numId w:val="11"/>
      </w:numPr>
    </w:pPr>
  </w:style>
  <w:style w:type="paragraph" w:styleId="BodyText3">
    <w:name w:val="Body Text 3"/>
    <w:basedOn w:val="BodyText"/>
    <w:link w:val="BodyText3Char"/>
    <w:uiPriority w:val="19"/>
    <w:pPr>
      <w:ind w:left="2160"/>
    </w:pPr>
  </w:style>
  <w:style w:type="character" w:customStyle="1" w:styleId="BodyText3Char">
    <w:name w:val="Body Text 3 Char"/>
    <w:basedOn w:val="DefaultParagraphFont"/>
    <w:link w:val="BodyText3"/>
    <w:uiPriority w:val="19"/>
    <w:rPr>
      <w:sz w:val="20"/>
    </w:rPr>
  </w:style>
  <w:style w:type="paragraph" w:customStyle="1" w:styleId="BodyText4">
    <w:name w:val="Body Text 4"/>
    <w:basedOn w:val="BodyText"/>
    <w:uiPriority w:val="19"/>
    <w:pPr>
      <w:ind w:left="2880"/>
    </w:pPr>
  </w:style>
  <w:style w:type="paragraph" w:customStyle="1" w:styleId="BodyText5">
    <w:name w:val="Body Text 5"/>
    <w:basedOn w:val="BodyText"/>
    <w:uiPriority w:val="19"/>
    <w:pPr>
      <w:ind w:left="3600"/>
    </w:pPr>
  </w:style>
  <w:style w:type="paragraph" w:customStyle="1" w:styleId="BodyText6">
    <w:name w:val="Body Text 6"/>
    <w:basedOn w:val="BodyText"/>
    <w:uiPriority w:val="19"/>
    <w:pPr>
      <w:ind w:left="4320"/>
    </w:pPr>
  </w:style>
  <w:style w:type="paragraph" w:customStyle="1" w:styleId="Definition">
    <w:name w:val="Definition"/>
    <w:basedOn w:val="BodyText"/>
    <w:uiPriority w:val="21"/>
    <w:qFormat/>
    <w:pPr>
      <w:numPr>
        <w:numId w:val="15"/>
      </w:numPr>
      <w:outlineLvl w:val="4"/>
    </w:pPr>
  </w:style>
  <w:style w:type="paragraph" w:customStyle="1" w:styleId="Definition1">
    <w:name w:val="Definition 1"/>
    <w:basedOn w:val="BodyText"/>
    <w:uiPriority w:val="21"/>
    <w:pPr>
      <w:numPr>
        <w:ilvl w:val="1"/>
        <w:numId w:val="15"/>
      </w:numPr>
    </w:pPr>
  </w:style>
  <w:style w:type="paragraph" w:customStyle="1" w:styleId="Definition2">
    <w:name w:val="Definition 2"/>
    <w:basedOn w:val="BodyText"/>
    <w:uiPriority w:val="21"/>
    <w:pPr>
      <w:numPr>
        <w:ilvl w:val="2"/>
        <w:numId w:val="15"/>
      </w:numPr>
    </w:pPr>
  </w:style>
  <w:style w:type="paragraph" w:customStyle="1" w:styleId="Definition3">
    <w:name w:val="Definition 3"/>
    <w:basedOn w:val="BodyText"/>
    <w:uiPriority w:val="21"/>
    <w:pPr>
      <w:numPr>
        <w:ilvl w:val="3"/>
        <w:numId w:val="15"/>
      </w:numPr>
    </w:pPr>
  </w:style>
  <w:style w:type="paragraph" w:customStyle="1" w:styleId="Definition4">
    <w:name w:val="Definition 4"/>
    <w:basedOn w:val="BodyText"/>
    <w:uiPriority w:val="21"/>
    <w:pPr>
      <w:numPr>
        <w:ilvl w:val="4"/>
        <w:numId w:val="15"/>
      </w:numPr>
    </w:pPr>
  </w:style>
  <w:style w:type="paragraph" w:customStyle="1" w:styleId="Section">
    <w:name w:val="Section"/>
    <w:basedOn w:val="BodyText"/>
    <w:uiPriority w:val="24"/>
    <w:pPr>
      <w:keepNext/>
      <w:outlineLvl w:val="0"/>
    </w:pPr>
    <w:rPr>
      <w:b/>
      <w:bCs/>
      <w:sz w:val="22"/>
      <w:szCs w:val="24"/>
    </w:rPr>
  </w:style>
  <w:style w:type="paragraph" w:customStyle="1" w:styleId="Note">
    <w:name w:val="Note"/>
    <w:basedOn w:val="BodyText"/>
    <w:link w:val="NoteChar"/>
    <w:uiPriority w:val="19"/>
    <w:pPr>
      <w:shd w:val="clear" w:color="auto" w:fill="C5F0FF" w:themeFill="accent2" w:themeFillTint="33"/>
      <w:ind w:left="720"/>
    </w:pPr>
    <w:rPr>
      <w:rFonts w:ascii="Arial" w:eastAsia="Times New Roman" w:hAnsi="Arial" w:cs="Arabic Transparent"/>
      <w:sz w:val="17"/>
      <w:szCs w:val="17"/>
    </w:rPr>
  </w:style>
  <w:style w:type="paragraph" w:customStyle="1" w:styleId="Schedule">
    <w:name w:val="Schedule"/>
    <w:basedOn w:val="BodyText"/>
    <w:next w:val="BodyText"/>
    <w:uiPriority w:val="29"/>
    <w:qFormat/>
    <w:pPr>
      <w:keepNext/>
      <w:numPr>
        <w:numId w:val="13"/>
      </w:numPr>
      <w:outlineLvl w:val="0"/>
    </w:pPr>
    <w:rPr>
      <w:b/>
      <w:bCs/>
      <w:sz w:val="28"/>
      <w:szCs w:val="32"/>
    </w:rPr>
  </w:style>
  <w:style w:type="paragraph" w:customStyle="1" w:styleId="Part">
    <w:name w:val="Part"/>
    <w:basedOn w:val="BodyText"/>
    <w:next w:val="BodyText"/>
    <w:uiPriority w:val="31"/>
    <w:qFormat/>
    <w:pPr>
      <w:keepNext/>
      <w:numPr>
        <w:ilvl w:val="2"/>
        <w:numId w:val="13"/>
      </w:numPr>
      <w:outlineLvl w:val="1"/>
    </w:pPr>
    <w:rPr>
      <w:b/>
      <w:bCs/>
      <w:sz w:val="24"/>
      <w:szCs w:val="28"/>
    </w:rPr>
  </w:style>
  <w:style w:type="paragraph" w:customStyle="1" w:styleId="Sch1Number">
    <w:name w:val="Sch 1 Number"/>
    <w:basedOn w:val="BodyText"/>
    <w:uiPriority w:val="31"/>
    <w:qFormat/>
    <w:pPr>
      <w:numPr>
        <w:ilvl w:val="3"/>
        <w:numId w:val="13"/>
      </w:numPr>
    </w:pPr>
  </w:style>
  <w:style w:type="paragraph" w:customStyle="1" w:styleId="Sch2Number">
    <w:name w:val="Sch 2 Number"/>
    <w:basedOn w:val="BodyText"/>
    <w:uiPriority w:val="31"/>
    <w:qFormat/>
    <w:pPr>
      <w:numPr>
        <w:ilvl w:val="4"/>
        <w:numId w:val="13"/>
      </w:numPr>
    </w:pPr>
  </w:style>
  <w:style w:type="paragraph" w:customStyle="1" w:styleId="Sch3Number">
    <w:name w:val="Sch 3 Number"/>
    <w:basedOn w:val="BodyText"/>
    <w:uiPriority w:val="31"/>
    <w:pPr>
      <w:numPr>
        <w:ilvl w:val="5"/>
        <w:numId w:val="13"/>
      </w:numPr>
    </w:pPr>
  </w:style>
  <w:style w:type="paragraph" w:customStyle="1" w:styleId="Sch4Number">
    <w:name w:val="Sch 4 Number"/>
    <w:basedOn w:val="BodyText"/>
    <w:uiPriority w:val="31"/>
    <w:qFormat/>
    <w:pPr>
      <w:numPr>
        <w:ilvl w:val="6"/>
        <w:numId w:val="13"/>
      </w:numPr>
    </w:pPr>
  </w:style>
  <w:style w:type="paragraph" w:customStyle="1" w:styleId="Sch5Number">
    <w:name w:val="Sch 5 Number"/>
    <w:basedOn w:val="BodyText"/>
    <w:uiPriority w:val="31"/>
    <w:pPr>
      <w:numPr>
        <w:ilvl w:val="7"/>
        <w:numId w:val="13"/>
      </w:numPr>
    </w:pPr>
  </w:style>
  <w:style w:type="paragraph" w:customStyle="1" w:styleId="Sch6Number">
    <w:name w:val="Sch 6 Number"/>
    <w:basedOn w:val="BodyText"/>
    <w:uiPriority w:val="31"/>
    <w:pPr>
      <w:numPr>
        <w:ilvl w:val="8"/>
        <w:numId w:val="13"/>
      </w:numPr>
    </w:pPr>
  </w:style>
  <w:style w:type="paragraph" w:customStyle="1" w:styleId="SubSchedule">
    <w:name w:val="Sub Schedule"/>
    <w:basedOn w:val="BodyText"/>
    <w:next w:val="BodyText"/>
    <w:uiPriority w:val="31"/>
    <w:pPr>
      <w:keepNext/>
      <w:numPr>
        <w:ilvl w:val="1"/>
        <w:numId w:val="13"/>
      </w:numPr>
      <w:outlineLvl w:val="1"/>
    </w:pPr>
    <w:rPr>
      <w:b/>
      <w:bCs/>
      <w:sz w:val="24"/>
      <w:szCs w:val="28"/>
    </w:rPr>
  </w:style>
  <w:style w:type="paragraph" w:customStyle="1" w:styleId="Appendix">
    <w:name w:val="Appendix"/>
    <w:basedOn w:val="BodyText"/>
    <w:next w:val="BodyText"/>
    <w:uiPriority w:val="37"/>
    <w:qFormat/>
    <w:pPr>
      <w:keepNext/>
      <w:numPr>
        <w:numId w:val="22"/>
      </w:numPr>
      <w:outlineLvl w:val="0"/>
    </w:pPr>
    <w:rPr>
      <w:b/>
      <w:bCs/>
      <w:sz w:val="28"/>
      <w:szCs w:val="32"/>
    </w:rPr>
  </w:style>
  <w:style w:type="paragraph" w:customStyle="1" w:styleId="Execution">
    <w:name w:val="Execution"/>
    <w:basedOn w:val="BodyText"/>
    <w:uiPriority w:val="39"/>
  </w:style>
  <w:style w:type="numbering" w:customStyle="1" w:styleId="MainNumbering">
    <w:name w:val="Main Numbering"/>
    <w:uiPriority w:val="99"/>
    <w:pPr>
      <w:numPr>
        <w:numId w:val="35"/>
      </w:numPr>
    </w:pPr>
  </w:style>
  <w:style w:type="numbering" w:customStyle="1" w:styleId="Schedules">
    <w:name w:val="Schedules"/>
    <w:uiPriority w:val="99"/>
    <w:pPr>
      <w:numPr>
        <w:numId w:val="13"/>
      </w:numPr>
    </w:pPr>
  </w:style>
  <w:style w:type="paragraph" w:customStyle="1" w:styleId="BodyTextBold">
    <w:name w:val="Body Text Bold"/>
    <w:basedOn w:val="BodyText"/>
    <w:uiPriority w:val="19"/>
    <w:pPr>
      <w:keepNext/>
    </w:pPr>
    <w:rPr>
      <w:b/>
      <w:bCs/>
    </w:rPr>
  </w:style>
  <w:style w:type="paragraph" w:customStyle="1" w:styleId="BodyText1Bold">
    <w:name w:val="Body Text 1 Bold"/>
    <w:basedOn w:val="BodyText1"/>
    <w:uiPriority w:val="19"/>
    <w:pPr>
      <w:keepNext/>
    </w:pPr>
    <w:rPr>
      <w:b/>
      <w:bCs/>
    </w:rPr>
  </w:style>
  <w:style w:type="numbering" w:customStyle="1" w:styleId="Definitions">
    <w:name w:val="Definitions"/>
    <w:uiPriority w:val="99"/>
    <w:pPr>
      <w:numPr>
        <w:numId w:val="15"/>
      </w:numPr>
    </w:pPr>
  </w:style>
  <w:style w:type="numbering" w:customStyle="1" w:styleId="Parties">
    <w:name w:val="Parties"/>
    <w:uiPriority w:val="99"/>
    <w:pPr>
      <w:numPr>
        <w:numId w:val="18"/>
      </w:numPr>
    </w:pPr>
  </w:style>
  <w:style w:type="paragraph" w:customStyle="1" w:styleId="Level3Heading">
    <w:name w:val="Level 3 Heading"/>
    <w:basedOn w:val="Level3Number"/>
    <w:next w:val="BodyText1"/>
    <w:uiPriority w:val="19"/>
    <w:pPr>
      <w:keepNext/>
      <w:outlineLvl w:val="2"/>
    </w:pPr>
    <w:rPr>
      <w:b/>
      <w:bCs/>
    </w:rPr>
  </w:style>
  <w:style w:type="paragraph" w:customStyle="1" w:styleId="Level2Heading">
    <w:name w:val="Level 2 Heading"/>
    <w:basedOn w:val="Level2Number"/>
    <w:next w:val="BodyText1"/>
    <w:uiPriority w:val="19"/>
    <w:qFormat/>
    <w:pPr>
      <w:keepNext/>
      <w:outlineLvl w:val="1"/>
    </w:pPr>
    <w:rPr>
      <w:b/>
      <w:bCs/>
    </w:rPr>
  </w:style>
  <w:style w:type="paragraph" w:customStyle="1" w:styleId="Level1Number">
    <w:name w:val="Level 1 Number"/>
    <w:basedOn w:val="Level1Heading"/>
    <w:uiPriority w:val="19"/>
    <w:pPr>
      <w:keepNext w:val="0"/>
      <w:outlineLvl w:val="9"/>
    </w:pPr>
    <w:rPr>
      <w:b w:val="0"/>
      <w:bCs w:val="0"/>
      <w:sz w:val="20"/>
      <w:szCs w:val="22"/>
    </w:rPr>
  </w:style>
  <w:style w:type="paragraph" w:customStyle="1" w:styleId="Level4Heading">
    <w:name w:val="Level 4 Heading"/>
    <w:basedOn w:val="Level4Number"/>
    <w:next w:val="BodyText2"/>
    <w:uiPriority w:val="19"/>
    <w:pPr>
      <w:keepNext/>
    </w:pPr>
    <w:rPr>
      <w:b/>
    </w:rPr>
  </w:style>
  <w:style w:type="paragraph" w:customStyle="1" w:styleId="Sch1Heading">
    <w:name w:val="Sch 1 Heading"/>
    <w:basedOn w:val="Sch1Number"/>
    <w:next w:val="BodyText1"/>
    <w:uiPriority w:val="31"/>
    <w:qFormat/>
    <w:pPr>
      <w:keepNext/>
      <w:outlineLvl w:val="2"/>
    </w:pPr>
    <w:rPr>
      <w:b/>
      <w:bCs/>
      <w:sz w:val="22"/>
      <w:szCs w:val="24"/>
    </w:rPr>
  </w:style>
  <w:style w:type="paragraph" w:customStyle="1" w:styleId="Sch2Heading">
    <w:name w:val="Sch 2 Heading"/>
    <w:basedOn w:val="Sch2Number"/>
    <w:next w:val="BodyText1"/>
    <w:uiPriority w:val="31"/>
    <w:pPr>
      <w:keepNext/>
    </w:pPr>
    <w:rPr>
      <w:b/>
      <w:bCs/>
    </w:rPr>
  </w:style>
  <w:style w:type="paragraph" w:customStyle="1" w:styleId="Sch3Heading">
    <w:name w:val="Sch 3 Heading"/>
    <w:basedOn w:val="Sch3Number"/>
    <w:next w:val="BodyText1"/>
    <w:uiPriority w:val="31"/>
    <w:pPr>
      <w:keepNext/>
    </w:pPr>
    <w:rPr>
      <w:b/>
    </w:rPr>
  </w:style>
  <w:style w:type="paragraph" w:customStyle="1" w:styleId="Sch4Heading">
    <w:name w:val="Sch 4 Heading"/>
    <w:basedOn w:val="Sch4Number"/>
    <w:next w:val="BodyText2"/>
    <w:uiPriority w:val="31"/>
    <w:pPr>
      <w:keepNext/>
    </w:pPr>
    <w:rPr>
      <w:b/>
    </w:rPr>
  </w:style>
  <w:style w:type="character" w:customStyle="1" w:styleId="DefinitionTerm">
    <w:name w:val="Definition Term"/>
    <w:basedOn w:val="DefaultParagraphFont"/>
    <w:uiPriority w:val="21"/>
    <w:rPr>
      <w:b/>
      <w:bCs/>
    </w:rPr>
  </w:style>
  <w:style w:type="paragraph" w:styleId="BalloonText">
    <w:name w:val="Balloon Text"/>
    <w:basedOn w:val="Normal"/>
    <w:link w:val="BalloonTextChar"/>
    <w:uiPriority w:val="99"/>
    <w:semiHidden/>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ocumentName">
    <w:name w:val="Document Name"/>
    <w:basedOn w:val="BodyText"/>
    <w:next w:val="IntroHeading"/>
    <w:uiPriority w:val="9"/>
    <w:pPr>
      <w:outlineLvl w:val="0"/>
    </w:pPr>
    <w:rPr>
      <w:b/>
      <w:bCs/>
      <w:sz w:val="28"/>
      <w:szCs w:val="32"/>
    </w:rPr>
  </w:style>
  <w:style w:type="paragraph" w:customStyle="1" w:styleId="BodyTextSmall">
    <w:name w:val="Body Text Small"/>
    <w:basedOn w:val="BodyText"/>
    <w:uiPriority w:val="19"/>
    <w:rPr>
      <w:sz w:val="18"/>
    </w:rPr>
  </w:style>
  <w:style w:type="paragraph" w:customStyle="1" w:styleId="Bullet">
    <w:name w:val="Bullet"/>
    <w:basedOn w:val="BodyText"/>
    <w:uiPriority w:val="21"/>
    <w:qFormat/>
    <w:pPr>
      <w:numPr>
        <w:numId w:val="19"/>
      </w:numPr>
    </w:pPr>
  </w:style>
  <w:style w:type="paragraph" w:customStyle="1" w:styleId="Bullet1">
    <w:name w:val="Bullet 1"/>
    <w:basedOn w:val="BodyText"/>
    <w:uiPriority w:val="21"/>
    <w:pPr>
      <w:numPr>
        <w:ilvl w:val="1"/>
        <w:numId w:val="19"/>
      </w:numPr>
    </w:pPr>
  </w:style>
  <w:style w:type="paragraph" w:customStyle="1" w:styleId="Bullet2">
    <w:name w:val="Bullet 2"/>
    <w:basedOn w:val="BodyText"/>
    <w:uiPriority w:val="21"/>
    <w:pPr>
      <w:numPr>
        <w:ilvl w:val="2"/>
        <w:numId w:val="19"/>
      </w:numPr>
    </w:pPr>
  </w:style>
  <w:style w:type="paragraph" w:customStyle="1" w:styleId="Bullet3">
    <w:name w:val="Bullet 3"/>
    <w:basedOn w:val="BodyText"/>
    <w:uiPriority w:val="21"/>
    <w:pPr>
      <w:numPr>
        <w:ilvl w:val="3"/>
        <w:numId w:val="19"/>
      </w:numPr>
    </w:pPr>
  </w:style>
  <w:style w:type="paragraph" w:customStyle="1" w:styleId="Bullet4">
    <w:name w:val="Bullet 4"/>
    <w:basedOn w:val="BodyText"/>
    <w:uiPriority w:val="21"/>
    <w:pPr>
      <w:numPr>
        <w:ilvl w:val="4"/>
        <w:numId w:val="19"/>
      </w:numPr>
    </w:pPr>
  </w:style>
  <w:style w:type="numbering" w:customStyle="1" w:styleId="Bullets">
    <w:name w:val="Bullets"/>
    <w:uiPriority w:val="99"/>
    <w:pPr>
      <w:numPr>
        <w:numId w:val="19"/>
      </w:numPr>
    </w:pPr>
  </w:style>
  <w:style w:type="paragraph" w:styleId="TOCHeading">
    <w:name w:val="TOC Heading"/>
    <w:basedOn w:val="BodyText"/>
    <w:next w:val="Normal"/>
    <w:uiPriority w:val="39"/>
    <w:pPr>
      <w:keepNext/>
      <w:pageBreakBefore/>
      <w:outlineLvl w:val="0"/>
    </w:pPr>
    <w:rPr>
      <w:b/>
      <w:bCs/>
      <w:sz w:val="28"/>
      <w:szCs w:val="32"/>
    </w:rPr>
  </w:style>
  <w:style w:type="paragraph" w:customStyle="1" w:styleId="PrecTitle">
    <w:name w:val="PrecTitle"/>
    <w:basedOn w:val="BodyText"/>
    <w:uiPriority w:val="34"/>
    <w:semiHidden/>
    <w:pPr>
      <w:spacing w:before="120" w:after="120"/>
    </w:pPr>
    <w:rPr>
      <w:b/>
      <w:bCs/>
      <w:sz w:val="32"/>
      <w:szCs w:val="34"/>
    </w:rPr>
  </w:style>
  <w:style w:type="paragraph" w:styleId="Footer">
    <w:name w:val="footer"/>
    <w:basedOn w:val="Normal"/>
    <w:link w:val="FooterChar"/>
    <w:uiPriority w:val="99"/>
    <w:pPr>
      <w:tabs>
        <w:tab w:val="center" w:pos="4513"/>
        <w:tab w:val="right" w:pos="9026"/>
      </w:tabs>
    </w:pPr>
    <w:rPr>
      <w:sz w:val="16"/>
      <w:szCs w:val="18"/>
    </w:rPr>
  </w:style>
  <w:style w:type="character" w:customStyle="1" w:styleId="FooterChar">
    <w:name w:val="Footer Char"/>
    <w:basedOn w:val="DefaultParagraphFont"/>
    <w:link w:val="Footer"/>
    <w:uiPriority w:val="99"/>
    <w:rPr>
      <w:sz w:val="16"/>
      <w:szCs w:val="18"/>
    </w:rPr>
  </w:style>
  <w:style w:type="paragraph" w:customStyle="1" w:styleId="Address">
    <w:name w:val="Address"/>
    <w:basedOn w:val="Normal"/>
    <w:uiPriority w:val="39"/>
    <w:rPr>
      <w:rFonts w:ascii="Arial" w:eastAsia="Times New Roman" w:hAnsi="Arial" w:cs="Arial"/>
      <w:sz w:val="14"/>
      <w:szCs w:val="16"/>
    </w:rPr>
  </w:style>
  <w:style w:type="paragraph" w:styleId="TOC1">
    <w:name w:val="toc 1"/>
    <w:basedOn w:val="Normal"/>
    <w:next w:val="Normal"/>
    <w:autoRedefine/>
    <w:uiPriority w:val="39"/>
    <w:pPr>
      <w:tabs>
        <w:tab w:val="left" w:pos="720"/>
        <w:tab w:val="right" w:pos="9016"/>
      </w:tabs>
      <w:spacing w:before="160"/>
    </w:pPr>
    <w:rPr>
      <w:b/>
    </w:rPr>
  </w:style>
  <w:style w:type="paragraph" w:styleId="TOC2">
    <w:name w:val="toc 2"/>
    <w:basedOn w:val="Normal"/>
    <w:next w:val="Normal"/>
    <w:autoRedefine/>
    <w:uiPriority w:val="39"/>
    <w:pPr>
      <w:tabs>
        <w:tab w:val="left" w:pos="720"/>
        <w:tab w:val="right" w:pos="9016"/>
      </w:tabs>
      <w:spacing w:after="100"/>
      <w:contextualSpacing/>
    </w:pPr>
  </w:style>
  <w:style w:type="paragraph" w:styleId="TOC3">
    <w:name w:val="toc 3"/>
    <w:basedOn w:val="Normal"/>
    <w:next w:val="Normal"/>
    <w:autoRedefine/>
    <w:uiPriority w:val="39"/>
    <w:unhideWhenUsed/>
    <w:pPr>
      <w:spacing w:after="100"/>
      <w:ind w:left="400"/>
    </w:pPr>
  </w:style>
  <w:style w:type="character" w:styleId="Hyperlink">
    <w:name w:val="Hyperlink"/>
    <w:basedOn w:val="DefaultParagraphFont"/>
    <w:uiPriority w:val="99"/>
    <w:unhideWhenUsed/>
    <w:rPr>
      <w:color w:val="6E2D91" w:themeColor="hyperlink"/>
      <w:u w:val="single"/>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emiHidden/>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19"/>
    <w:rPr>
      <w:sz w:val="20"/>
    </w:rPr>
  </w:style>
  <w:style w:type="character" w:customStyle="1" w:styleId="NoteChar">
    <w:name w:val="Note Char"/>
    <w:basedOn w:val="BodyTextChar"/>
    <w:link w:val="Note"/>
    <w:uiPriority w:val="19"/>
    <w:rPr>
      <w:rFonts w:ascii="Arial" w:eastAsia="Times New Roman" w:hAnsi="Arial" w:cs="Arabic Transparent"/>
      <w:sz w:val="17"/>
      <w:szCs w:val="17"/>
      <w:shd w:val="clear" w:color="auto" w:fill="C5F0FF" w:themeFill="accent2" w:themeFillTint="33"/>
    </w:rPr>
  </w:style>
  <w:style w:type="table" w:customStyle="1" w:styleId="PrecedentNotes">
    <w:name w:val="Precedent Notes"/>
    <w:basedOn w:val="TableNormal"/>
    <w:uiPriority w:val="99"/>
    <w:pPr>
      <w:spacing w:before="40" w:after="40" w:line="240" w:lineRule="auto"/>
    </w:pPr>
    <w:rPr>
      <w:sz w:val="18"/>
    </w:rPr>
    <w:tblPr>
      <w:tblBorders>
        <w:top w:val="single" w:sz="4" w:space="0" w:color="CECFCB" w:themeColor="background2"/>
        <w:left w:val="single" w:sz="4" w:space="0" w:color="CECFCB" w:themeColor="background2"/>
        <w:bottom w:val="single" w:sz="4" w:space="0" w:color="CECFCB" w:themeColor="background2"/>
        <w:right w:val="single" w:sz="4" w:space="0" w:color="CECFCB" w:themeColor="background2"/>
        <w:insideH w:val="single" w:sz="4" w:space="0" w:color="CECFCB" w:themeColor="background2"/>
        <w:insideV w:val="single" w:sz="4" w:space="0" w:color="CECFCB" w:themeColor="background2"/>
      </w:tblBorders>
    </w:tblPr>
    <w:tblStylePr w:type="firstRow">
      <w:rPr>
        <w:b/>
      </w:rPr>
    </w:tblStylePr>
    <w:tblStylePr w:type="firstCol">
      <w:rPr>
        <w:b/>
      </w:rPr>
    </w:tblStylePr>
  </w:style>
  <w:style w:type="paragraph" w:customStyle="1" w:styleId="Prec1Heading">
    <w:name w:val="Prec 1 Heading"/>
    <w:basedOn w:val="BodyText"/>
    <w:next w:val="BodyText1"/>
    <w:uiPriority w:val="39"/>
    <w:semiHidden/>
    <w:pPr>
      <w:keepNext/>
      <w:numPr>
        <w:numId w:val="21"/>
      </w:numPr>
    </w:pPr>
    <w:rPr>
      <w:b/>
      <w:bCs/>
      <w:sz w:val="22"/>
      <w:szCs w:val="24"/>
    </w:rPr>
  </w:style>
  <w:style w:type="paragraph" w:customStyle="1" w:styleId="Prec2Number">
    <w:name w:val="Prec 2 Number"/>
    <w:basedOn w:val="BodyText"/>
    <w:uiPriority w:val="39"/>
    <w:semiHidden/>
    <w:pPr>
      <w:numPr>
        <w:ilvl w:val="1"/>
        <w:numId w:val="21"/>
      </w:numPr>
    </w:pPr>
  </w:style>
  <w:style w:type="paragraph" w:customStyle="1" w:styleId="Prec3Number">
    <w:name w:val="Prec 3 Number"/>
    <w:basedOn w:val="Prec2Number"/>
    <w:uiPriority w:val="39"/>
    <w:semiHidden/>
    <w:pPr>
      <w:numPr>
        <w:ilvl w:val="2"/>
      </w:numPr>
    </w:pPr>
  </w:style>
  <w:style w:type="numbering" w:customStyle="1" w:styleId="PrecNotes">
    <w:name w:val="Prec Notes"/>
    <w:uiPriority w:val="99"/>
    <w:pPr>
      <w:numPr>
        <w:numId w:val="21"/>
      </w:numPr>
    </w:pPr>
  </w:style>
  <w:style w:type="paragraph" w:customStyle="1" w:styleId="Prec4Number">
    <w:name w:val="Prec 4 Number"/>
    <w:basedOn w:val="BodyText"/>
    <w:uiPriority w:val="39"/>
    <w:semiHidden/>
    <w:pPr>
      <w:numPr>
        <w:ilvl w:val="3"/>
        <w:numId w:val="21"/>
      </w:numPr>
    </w:pPr>
  </w:style>
  <w:style w:type="paragraph" w:customStyle="1" w:styleId="Prec1Number">
    <w:name w:val="Prec 1 Number"/>
    <w:basedOn w:val="Prec1Heading"/>
    <w:uiPriority w:val="39"/>
    <w:semiHidden/>
    <w:pPr>
      <w:keepNext w:val="0"/>
    </w:pPr>
    <w:rPr>
      <w:b w:val="0"/>
      <w:sz w:val="20"/>
    </w:rPr>
  </w:style>
  <w:style w:type="paragraph" w:customStyle="1" w:styleId="Prec2Heading">
    <w:name w:val="Prec 2 Heading"/>
    <w:basedOn w:val="Prec2Number"/>
    <w:next w:val="BodyText1"/>
    <w:uiPriority w:val="39"/>
    <w:semiHidden/>
    <w:pPr>
      <w:keepNext/>
    </w:pPr>
    <w:rPr>
      <w:b/>
      <w:bCs/>
    </w:rPr>
  </w:style>
  <w:style w:type="paragraph" w:customStyle="1" w:styleId="Prec5Number">
    <w:name w:val="Prec 5 Number"/>
    <w:basedOn w:val="BodyText"/>
    <w:uiPriority w:val="39"/>
    <w:semiHidden/>
    <w:pPr>
      <w:numPr>
        <w:ilvl w:val="4"/>
        <w:numId w:val="21"/>
      </w:numPr>
    </w:pPr>
  </w:style>
  <w:style w:type="paragraph" w:customStyle="1" w:styleId="AppPart">
    <w:name w:val="App Part"/>
    <w:basedOn w:val="BodyText"/>
    <w:next w:val="BodyText"/>
    <w:uiPriority w:val="38"/>
    <w:pPr>
      <w:numPr>
        <w:ilvl w:val="1"/>
        <w:numId w:val="22"/>
      </w:numPr>
      <w:outlineLvl w:val="1"/>
    </w:pPr>
    <w:rPr>
      <w:b/>
      <w:sz w:val="22"/>
    </w:rPr>
  </w:style>
  <w:style w:type="paragraph" w:customStyle="1" w:styleId="App1Number">
    <w:name w:val="App 1 Number"/>
    <w:basedOn w:val="BodyText"/>
    <w:uiPriority w:val="39"/>
    <w:pPr>
      <w:numPr>
        <w:ilvl w:val="2"/>
        <w:numId w:val="22"/>
      </w:numPr>
    </w:pPr>
  </w:style>
  <w:style w:type="paragraph" w:customStyle="1" w:styleId="App2Number">
    <w:name w:val="App 2 Number"/>
    <w:basedOn w:val="BodyText"/>
    <w:uiPriority w:val="39"/>
    <w:pPr>
      <w:numPr>
        <w:ilvl w:val="3"/>
        <w:numId w:val="22"/>
      </w:numPr>
    </w:pPr>
  </w:style>
  <w:style w:type="paragraph" w:customStyle="1" w:styleId="App3Number">
    <w:name w:val="App 3 Number"/>
    <w:basedOn w:val="BodyText"/>
    <w:uiPriority w:val="39"/>
    <w:pPr>
      <w:numPr>
        <w:ilvl w:val="4"/>
        <w:numId w:val="22"/>
      </w:numPr>
    </w:pPr>
  </w:style>
  <w:style w:type="paragraph" w:customStyle="1" w:styleId="App4Number">
    <w:name w:val="App 4 Number"/>
    <w:basedOn w:val="BodyText"/>
    <w:uiPriority w:val="39"/>
    <w:pPr>
      <w:numPr>
        <w:ilvl w:val="5"/>
        <w:numId w:val="22"/>
      </w:numPr>
    </w:pPr>
  </w:style>
  <w:style w:type="paragraph" w:customStyle="1" w:styleId="App5Number">
    <w:name w:val="App 5 Number"/>
    <w:basedOn w:val="BodyText"/>
    <w:uiPriority w:val="39"/>
    <w:pPr>
      <w:numPr>
        <w:ilvl w:val="6"/>
        <w:numId w:val="22"/>
      </w:numPr>
    </w:pPr>
  </w:style>
  <w:style w:type="paragraph" w:customStyle="1" w:styleId="App6Number">
    <w:name w:val="App 6 Number"/>
    <w:basedOn w:val="BodyText"/>
    <w:uiPriority w:val="39"/>
    <w:pPr>
      <w:numPr>
        <w:ilvl w:val="7"/>
        <w:numId w:val="22"/>
      </w:numPr>
    </w:pPr>
  </w:style>
  <w:style w:type="paragraph" w:customStyle="1" w:styleId="App1Heading">
    <w:name w:val="App 1 Heading"/>
    <w:basedOn w:val="App1Number"/>
    <w:next w:val="BodyText1"/>
    <w:uiPriority w:val="39"/>
    <w:pPr>
      <w:keepNext/>
    </w:pPr>
    <w:rPr>
      <w:b/>
      <w:bCs/>
    </w:rPr>
  </w:style>
  <w:style w:type="paragraph" w:customStyle="1" w:styleId="App2Heading">
    <w:name w:val="App 2 Heading"/>
    <w:basedOn w:val="App2Number"/>
    <w:next w:val="BodyText1"/>
    <w:uiPriority w:val="39"/>
    <w:pPr>
      <w:keepNext/>
    </w:pPr>
    <w:rPr>
      <w:b/>
      <w:bCs/>
    </w:rPr>
  </w:style>
  <w:style w:type="paragraph" w:customStyle="1" w:styleId="App3Heading">
    <w:name w:val="App 3 Heading"/>
    <w:basedOn w:val="App3Number"/>
    <w:next w:val="BodyText1"/>
    <w:uiPriority w:val="39"/>
    <w:pPr>
      <w:keepNext/>
    </w:pPr>
    <w:rPr>
      <w:b/>
      <w:bCs/>
    </w:rPr>
  </w:style>
  <w:style w:type="numbering" w:customStyle="1" w:styleId="Appendices">
    <w:name w:val="Appendices"/>
    <w:uiPriority w:val="99"/>
    <w:pPr>
      <w:numPr>
        <w:numId w:val="22"/>
      </w:numPr>
    </w:pPr>
  </w:style>
  <w:style w:type="paragraph" w:styleId="TOC9">
    <w:name w:val="toc 9"/>
    <w:basedOn w:val="Normal"/>
    <w:next w:val="Normal"/>
    <w:autoRedefine/>
    <w:uiPriority w:val="39"/>
    <w:semiHidden/>
    <w:pPr>
      <w:spacing w:after="100"/>
      <w:ind w:left="1600"/>
    </w:pPr>
  </w:style>
  <w:style w:type="character" w:styleId="PlaceholderText">
    <w:name w:val="Placeholder Text"/>
    <w:basedOn w:val="DefaultParagraphFont"/>
    <w:uiPriority w:val="99"/>
    <w:semiHidden/>
    <w:rsid w:val="00E54A03"/>
    <w:rPr>
      <w:color w:val="808080"/>
    </w:rPr>
  </w:style>
  <w:style w:type="paragraph" w:styleId="FootnoteText">
    <w:name w:val="footnote text"/>
    <w:basedOn w:val="Normal"/>
    <w:link w:val="FootnoteTextChar"/>
    <w:uiPriority w:val="99"/>
    <w:semiHidden/>
    <w:unhideWhenUsed/>
    <w:rsid w:val="00261074"/>
    <w:pPr>
      <w:spacing w:line="240" w:lineRule="auto"/>
    </w:pPr>
  </w:style>
  <w:style w:type="character" w:customStyle="1" w:styleId="FootnoteTextChar">
    <w:name w:val="Footnote Text Char"/>
    <w:basedOn w:val="DefaultParagraphFont"/>
    <w:link w:val="FootnoteText"/>
    <w:uiPriority w:val="99"/>
    <w:semiHidden/>
    <w:rsid w:val="00261074"/>
  </w:style>
  <w:style w:type="character" w:styleId="FootnoteReference">
    <w:name w:val="footnote reference"/>
    <w:basedOn w:val="DefaultParagraphFont"/>
    <w:uiPriority w:val="99"/>
    <w:semiHidden/>
    <w:unhideWhenUsed/>
    <w:rsid w:val="00261074"/>
    <w:rPr>
      <w:vertAlign w:val="superscript"/>
    </w:rPr>
  </w:style>
  <w:style w:type="paragraph" w:styleId="Revision">
    <w:name w:val="Revision"/>
    <w:hidden/>
    <w:uiPriority w:val="99"/>
    <w:semiHidden/>
    <w:rsid w:val="000F1955"/>
    <w:pPr>
      <w:spacing w:after="0" w:line="240" w:lineRule="auto"/>
    </w:pPr>
  </w:style>
  <w:style w:type="character" w:styleId="CommentReference">
    <w:name w:val="annotation reference"/>
    <w:basedOn w:val="DefaultParagraphFont"/>
    <w:uiPriority w:val="99"/>
    <w:semiHidden/>
    <w:unhideWhenUsed/>
    <w:rsid w:val="000F1955"/>
    <w:rPr>
      <w:sz w:val="16"/>
      <w:szCs w:val="16"/>
    </w:rPr>
  </w:style>
  <w:style w:type="paragraph" w:styleId="CommentText">
    <w:name w:val="annotation text"/>
    <w:basedOn w:val="Normal"/>
    <w:link w:val="CommentTextChar"/>
    <w:uiPriority w:val="99"/>
    <w:unhideWhenUsed/>
    <w:rsid w:val="000F1955"/>
    <w:pPr>
      <w:spacing w:line="240" w:lineRule="auto"/>
    </w:pPr>
  </w:style>
  <w:style w:type="character" w:customStyle="1" w:styleId="CommentTextChar">
    <w:name w:val="Comment Text Char"/>
    <w:basedOn w:val="DefaultParagraphFont"/>
    <w:link w:val="CommentText"/>
    <w:uiPriority w:val="99"/>
    <w:rsid w:val="000F1955"/>
  </w:style>
  <w:style w:type="paragraph" w:styleId="CommentSubject">
    <w:name w:val="annotation subject"/>
    <w:basedOn w:val="CommentText"/>
    <w:next w:val="CommentText"/>
    <w:link w:val="CommentSubjectChar"/>
    <w:uiPriority w:val="99"/>
    <w:semiHidden/>
    <w:unhideWhenUsed/>
    <w:rsid w:val="000F1955"/>
    <w:rPr>
      <w:b/>
      <w:bCs/>
    </w:rPr>
  </w:style>
  <w:style w:type="character" w:customStyle="1" w:styleId="CommentSubjectChar">
    <w:name w:val="Comment Subject Char"/>
    <w:basedOn w:val="CommentTextChar"/>
    <w:link w:val="CommentSubject"/>
    <w:uiPriority w:val="99"/>
    <w:semiHidden/>
    <w:rsid w:val="000F1955"/>
    <w:rPr>
      <w:b/>
      <w:bCs/>
    </w:rPr>
  </w:style>
  <w:style w:type="character" w:styleId="UnresolvedMention">
    <w:name w:val="Unresolved Mention"/>
    <w:basedOn w:val="DefaultParagraphFont"/>
    <w:uiPriority w:val="99"/>
    <w:semiHidden/>
    <w:unhideWhenUsed/>
    <w:rsid w:val="00893269"/>
    <w:rPr>
      <w:color w:val="605E5C"/>
      <w:shd w:val="clear" w:color="auto" w:fill="E1DFDD"/>
    </w:rPr>
  </w:style>
  <w:style w:type="character" w:styleId="FollowedHyperlink">
    <w:name w:val="FollowedHyperlink"/>
    <w:basedOn w:val="DefaultParagraphFont"/>
    <w:uiPriority w:val="99"/>
    <w:semiHidden/>
    <w:unhideWhenUsed/>
    <w:rsid w:val="00B32442"/>
    <w:rPr>
      <w:color w:val="52216C" w:themeColor="followedHyperlink"/>
      <w:u w:val="single"/>
    </w:rPr>
  </w:style>
  <w:style w:type="paragraph" w:styleId="NormalWeb">
    <w:name w:val="Normal (Web)"/>
    <w:basedOn w:val="Normal"/>
    <w:uiPriority w:val="99"/>
    <w:semiHidden/>
    <w:unhideWhenUsed/>
    <w:rsid w:val="00337B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13638">
      <w:bodyDiv w:val="1"/>
      <w:marLeft w:val="0"/>
      <w:marRight w:val="0"/>
      <w:marTop w:val="0"/>
      <w:marBottom w:val="0"/>
      <w:divBdr>
        <w:top w:val="none" w:sz="0" w:space="0" w:color="auto"/>
        <w:left w:val="none" w:sz="0" w:space="0" w:color="auto"/>
        <w:bottom w:val="none" w:sz="0" w:space="0" w:color="auto"/>
        <w:right w:val="none" w:sz="0" w:space="0" w:color="auto"/>
      </w:divBdr>
    </w:div>
    <w:div w:id="246967180">
      <w:bodyDiv w:val="1"/>
      <w:marLeft w:val="0"/>
      <w:marRight w:val="0"/>
      <w:marTop w:val="0"/>
      <w:marBottom w:val="0"/>
      <w:divBdr>
        <w:top w:val="none" w:sz="0" w:space="0" w:color="auto"/>
        <w:left w:val="none" w:sz="0" w:space="0" w:color="auto"/>
        <w:bottom w:val="none" w:sz="0" w:space="0" w:color="auto"/>
        <w:right w:val="none" w:sz="0" w:space="0" w:color="auto"/>
      </w:divBdr>
    </w:div>
    <w:div w:id="731583722">
      <w:bodyDiv w:val="1"/>
      <w:marLeft w:val="0"/>
      <w:marRight w:val="0"/>
      <w:marTop w:val="0"/>
      <w:marBottom w:val="0"/>
      <w:divBdr>
        <w:top w:val="none" w:sz="0" w:space="0" w:color="auto"/>
        <w:left w:val="none" w:sz="0" w:space="0" w:color="auto"/>
        <w:bottom w:val="none" w:sz="0" w:space="0" w:color="auto"/>
        <w:right w:val="none" w:sz="0" w:space="0" w:color="auto"/>
      </w:divBdr>
    </w:div>
    <w:div w:id="1382754264">
      <w:bodyDiv w:val="1"/>
      <w:marLeft w:val="0"/>
      <w:marRight w:val="0"/>
      <w:marTop w:val="0"/>
      <w:marBottom w:val="0"/>
      <w:divBdr>
        <w:top w:val="none" w:sz="0" w:space="0" w:color="auto"/>
        <w:left w:val="none" w:sz="0" w:space="0" w:color="auto"/>
        <w:bottom w:val="none" w:sz="0" w:space="0" w:color="auto"/>
        <w:right w:val="none" w:sz="0" w:space="0" w:color="auto"/>
      </w:divBdr>
    </w:div>
    <w:div w:id="1384251642">
      <w:bodyDiv w:val="1"/>
      <w:marLeft w:val="0"/>
      <w:marRight w:val="0"/>
      <w:marTop w:val="0"/>
      <w:marBottom w:val="0"/>
      <w:divBdr>
        <w:top w:val="none" w:sz="0" w:space="0" w:color="auto"/>
        <w:left w:val="none" w:sz="0" w:space="0" w:color="auto"/>
        <w:bottom w:val="none" w:sz="0" w:space="0" w:color="auto"/>
        <w:right w:val="none" w:sz="0" w:space="0" w:color="auto"/>
      </w:divBdr>
    </w:div>
    <w:div w:id="1501895681">
      <w:bodyDiv w:val="1"/>
      <w:marLeft w:val="0"/>
      <w:marRight w:val="0"/>
      <w:marTop w:val="0"/>
      <w:marBottom w:val="0"/>
      <w:divBdr>
        <w:top w:val="none" w:sz="0" w:space="0" w:color="auto"/>
        <w:left w:val="none" w:sz="0" w:space="0" w:color="auto"/>
        <w:bottom w:val="none" w:sz="0" w:space="0" w:color="auto"/>
        <w:right w:val="none" w:sz="0" w:space="0" w:color="auto"/>
      </w:divBdr>
    </w:div>
    <w:div w:id="1672559861">
      <w:bodyDiv w:val="1"/>
      <w:marLeft w:val="0"/>
      <w:marRight w:val="0"/>
      <w:marTop w:val="0"/>
      <w:marBottom w:val="0"/>
      <w:divBdr>
        <w:top w:val="none" w:sz="0" w:space="0" w:color="auto"/>
        <w:left w:val="none" w:sz="0" w:space="0" w:color="auto"/>
        <w:bottom w:val="none" w:sz="0" w:space="0" w:color="auto"/>
        <w:right w:val="none" w:sz="0" w:space="0" w:color="auto"/>
      </w:divBdr>
    </w:div>
    <w:div w:id="1872104224">
      <w:bodyDiv w:val="1"/>
      <w:marLeft w:val="0"/>
      <w:marRight w:val="0"/>
      <w:marTop w:val="0"/>
      <w:marBottom w:val="0"/>
      <w:divBdr>
        <w:top w:val="none" w:sz="0" w:space="0" w:color="auto"/>
        <w:left w:val="none" w:sz="0" w:space="0" w:color="auto"/>
        <w:bottom w:val="none" w:sz="0" w:space="0" w:color="auto"/>
        <w:right w:val="none" w:sz="0" w:space="0" w:color="auto"/>
      </w:divBdr>
    </w:div>
    <w:div w:id="1914587124">
      <w:bodyDiv w:val="1"/>
      <w:marLeft w:val="0"/>
      <w:marRight w:val="0"/>
      <w:marTop w:val="0"/>
      <w:marBottom w:val="0"/>
      <w:divBdr>
        <w:top w:val="none" w:sz="0" w:space="0" w:color="auto"/>
        <w:left w:val="none" w:sz="0" w:space="0" w:color="auto"/>
        <w:bottom w:val="none" w:sz="0" w:space="0" w:color="auto"/>
        <w:right w:val="none" w:sz="0" w:space="0" w:color="auto"/>
      </w:divBdr>
    </w:div>
    <w:div w:id="1997299869">
      <w:bodyDiv w:val="1"/>
      <w:marLeft w:val="0"/>
      <w:marRight w:val="0"/>
      <w:marTop w:val="0"/>
      <w:marBottom w:val="0"/>
      <w:divBdr>
        <w:top w:val="none" w:sz="0" w:space="0" w:color="auto"/>
        <w:left w:val="none" w:sz="0" w:space="0" w:color="auto"/>
        <w:bottom w:val="none" w:sz="0" w:space="0" w:color="auto"/>
        <w:right w:val="none" w:sz="0" w:space="0" w:color="auto"/>
      </w:divBdr>
    </w:div>
    <w:div w:id="20318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make-on-site-biodiversity-gains-as-a-develop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biodiversity-gain-plan-phased-development-template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dentons.com/en/services-and-solutions/environmental-social-and-governance/biodiversity-net-gai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Pl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669FA397D14DAFB5E88B2014E6AD58"/>
        <w:category>
          <w:name w:val="General"/>
          <w:gallery w:val="placeholder"/>
        </w:category>
        <w:types>
          <w:type w:val="bbPlcHdr"/>
        </w:types>
        <w:behaviors>
          <w:behavior w:val="content"/>
        </w:behaviors>
        <w:guid w:val="{B7488ED1-BA45-4344-937C-7DF1F052EB6F}"/>
      </w:docPartPr>
      <w:docPartBody>
        <w:p w:rsidR="00A901DA" w:rsidRDefault="00A901DA"/>
      </w:docPartBody>
    </w:docPart>
    <w:docPart>
      <w:docPartPr>
        <w:name w:val="C46E822C49EE417491F1A63F2FEC3E3E"/>
        <w:category>
          <w:name w:val="General"/>
          <w:gallery w:val="placeholder"/>
        </w:category>
        <w:types>
          <w:type w:val="bbPlcHdr"/>
        </w:types>
        <w:behaviors>
          <w:behavior w:val="content"/>
        </w:behaviors>
        <w:guid w:val="{76BD8F2A-06B3-4196-9B66-48759221E10B}"/>
      </w:docPartPr>
      <w:docPartBody>
        <w:p w:rsidR="006851C5" w:rsidRDefault="00685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DA"/>
    <w:rsid w:val="00044970"/>
    <w:rsid w:val="00062A06"/>
    <w:rsid w:val="000A6341"/>
    <w:rsid w:val="00181F3C"/>
    <w:rsid w:val="001D491A"/>
    <w:rsid w:val="002C153C"/>
    <w:rsid w:val="00365B43"/>
    <w:rsid w:val="003C3C79"/>
    <w:rsid w:val="00433DA7"/>
    <w:rsid w:val="004D0CC0"/>
    <w:rsid w:val="005467FB"/>
    <w:rsid w:val="005D15FC"/>
    <w:rsid w:val="006851C5"/>
    <w:rsid w:val="008477BC"/>
    <w:rsid w:val="008B03D1"/>
    <w:rsid w:val="00947582"/>
    <w:rsid w:val="0096078C"/>
    <w:rsid w:val="009E42BE"/>
    <w:rsid w:val="00A12E34"/>
    <w:rsid w:val="00A73510"/>
    <w:rsid w:val="00A87991"/>
    <w:rsid w:val="00A901DA"/>
    <w:rsid w:val="00B7328C"/>
    <w:rsid w:val="00C832EF"/>
    <w:rsid w:val="00DB089D"/>
    <w:rsid w:val="00ED0113"/>
    <w:rsid w:val="00FE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ntons">
  <a:themeElements>
    <a:clrScheme name="Dentons">
      <a:dk1>
        <a:sysClr val="windowText" lastClr="000000"/>
      </a:dk1>
      <a:lt1>
        <a:sysClr val="window" lastClr="FFFFFF"/>
      </a:lt1>
      <a:dk2>
        <a:srgbClr val="6C6F70"/>
      </a:dk2>
      <a:lt2>
        <a:srgbClr val="CECFCB"/>
      </a:lt2>
      <a:accent1>
        <a:srgbClr val="6E2D91"/>
      </a:accent1>
      <a:accent2>
        <a:srgbClr val="00A9E0"/>
      </a:accent2>
      <a:accent3>
        <a:srgbClr val="EEAF30"/>
      </a:accent3>
      <a:accent4>
        <a:srgbClr val="D52B1E"/>
      </a:accent4>
      <a:accent5>
        <a:srgbClr val="00A599"/>
      </a:accent5>
      <a:accent6>
        <a:srgbClr val="34B233"/>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1 c b 4 f 2 8 7 - 7 0 5 4 - 4 3 4 8 - a c a f - 3 b 1 3 1 5 1 8 0 a 0 f "   d o c u m e n t I d = " 4 e c 3 d 6 c d - 4 2 b 4 - 4 0 2 8 - 8 0 0 7 - 4 c 8 b 2 d 8 1 0 2 0 7 "   t e m p l a t e F u l l N a m e = " \ P l a i n + . d o t x "   v e r s i o n = " 0 "   s c h e m a V e r s i o n = " 1 "   l a n g u a g e I s o = " e n - G B "   o f f i c e I d = " 4 8 1 e d 3 9 1 - e 6 9 f - 4 e a 0 - 8 6 e 0 - 1 7 6 f 1 f 3 b a 8 5 c "   i m p o r t D a t a = " f a l s e "   w i z a r d H e i g h t = " 0 "   w i z a r d W i d t h = " 0 "   w i z a r d P a n e l W i d t h = " 0 "   h i d e W i z a r d I f V a l i d = " f a l s e "   h i d e A u t h o r = " f a l s e "   w i z a r d T a b P o s i t i o n = " n o n e "   x m l n s = " h t t p : / / i p h e l i o n . c o m / w o r d / o u t l i n e / " >  
     < a u t h o r >  
         < l o c a l i z e d P r o f i l e s / >  
         < f r o m S e a r c h C o n t a c t > t r u e < / f r o m S e a r c h C o n t a c t >  
         < i d > 4 3 4 4 a d 3 5 - 3 d 5 b - 4 d b 6 - 8 a d 9 - b a 3 7 9 a d 2 1 0 3 e < / i d >  
         < n a m e > R o y   P i n n o c k < / n a m e >  
         < i n i t i a l s / >  
         < p r i m a r y O f f i c e > O n e   F l e e t   P l a c e < / p r i m a r y O f f i c e >  
         < p r i m a r y O f f i c e I d > 4 8 1 e d 3 9 1 - e 6 9 f - 4 e a 0 - 8 6 e 0 - 1 7 6 f 1 f 3 b a 8 5 c < / p r i m a r y O f f i c e I d >  
         < p r i m a r y L a n g u a g e I s o > e n - G B < / p r i m a r y L a n g u a g e I s o >  
         < p h o n e N u m b e r F o r m a t / >  
         < f a x N u m b e r F o r m a t / >  
         < j o b D e s c r i p t i o n > P a r t n e r < / j o b D e s c r i p t i o n >  
         < d e p a r t m e n t > R e a l   E s t a t e < / d e p a r t m e n t >  
         < f u n c t i o n / >  
         < e m a i l > r o y . p i n n o c k @ d e n t o n s . c o m < / e m a i l >  
         < r a w D i r e c t L i n e > + 4 4   2 0   7 2 4 6   7 6 8 3 < / r a w D i r e c t L i n e >  
         < r a w D i r e c t F a x > + 4 4   2 0   7 2 4 6   7 7 7 7 < / r a w D i r e c t F a x >  
         < m o b i l e > + 4 4   7 7 9 5   6 1 8 2 6 0 < / m o b i l e >  
         < l o g i n > R Y P < / l o g i n >  
         < e m p l y e e I d / >  
         < b a r R e g i s t r a t i o n s / >  
         < C u s t o m 1 / >  
         < C u s t o m 2 / >  
     < / a u t h o r >  
     < c o n t e n t C o n t r o l s >  
         < c o n t e n t C o n t r o l   i d = " 8 4 4 2 e 9 1 3 - 7 4 e 5 - 4 f 9 4 - b 4 8 c - 4 e 9 c 1 a d 0 0 2 e f "   n a m e = " D o c I d "   a s s e m b l y = " I p h e l i o n . O u t l i n e . W o r d . d l l "   t y p e = " I p h e l i o n . O u t l i n e . W o r d . R e n d e r e r s . T e x t R e n d e r e r "   o r d e r = " 3 "   a c t i v e = " t r u e "   e n t i t y I d = " 3 9 7 4 c 5 d 7 - e 5 6 4 - 4 9 7 5 - 9 f 9 0 - f 1 e 0 6 e 0 6 c 8 a 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9 7 4 c 5 d 7 - e 5 6 4 - 4 9 7 5 - 9 f 9 0 - f 1 e 0 6 e 0 6 c 8 a 4 " 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9 7 4 c 5 d 7 - e 5 6 4 - 4 9 7 5 - 9 f 9 0 - f 1 e 0 6 e 0 6 c 8 a 4 "   l i n k e d E n t i t y I d = " 0 0 0 0 0 0 0 0 - 0 0 0 0 - 0 0 0 0 - 0 0 0 0 - 0 0 0 0 0 0 0 0 0 0 0 0 "   l i n k e d F i e l d I d = " 0 0 0 0 0 0 0 0 - 0 0 0 0 - 0 0 0 0 - 0 0 0 0 - 0 0 0 0 0 0 0 0 0 0 0 0 "   l i n k e d F i e l d I n d e x = " 0 "   i n d e x = " 0 "   f i e l d T y p e = " q u e s t i o n "   f o r m a t E v a l u a t o r T y p e = " f o r m a t S t r i n g "   c o i D o c u m e n t F i e l d = " C l i e n t "   h i d d e n = " f a l s e " > 0 5 1 3 4 5 < / f i e l d >  
         < f i e l d   i d = " d 1 a 0 c 0 3 d - 0 2 5 8 - 4 7 a c - b b 6 d - 4 5 8 a 7 8 e 5 6 4 7 4 "   n a m e = " C l i e n t N a m e "   t y p e = " "   o r d e r = " 9 9 9 "   e n t i t y I d = " 3 9 7 4 c 5 d 7 - e 5 6 4 - 4 9 7 5 - 9 f 9 0 - f 1 e 0 6 e 0 6 c 8 a 4 "   l i n k e d E n t i t y I d = " 0 0 0 0 0 0 0 0 - 0 0 0 0 - 0 0 0 0 - 0 0 0 0 - 0 0 0 0 0 0 0 0 0 0 0 0 "   l i n k e d F i e l d I d = " 0 0 0 0 0 0 0 0 - 0 0 0 0 - 0 0 0 0 - 0 0 0 0 - 0 0 0 0 0 0 0 0 0 0 0 0 "   l i n k e d F i e l d I n d e x = " 0 "   i n d e x = " 0 "   f i e l d T y p e = " q u e s t i o n "   f o r m a t E v a l u a t o r T y p e = " f o r m a t S t r i n g "   c o i D o c u m e n t F i e l d = " C l i e n t N a m e "   h i d d e n = " f a l s e " > L o c a l   G o v e r n m e n t   A s s o c i a t i o n < / f i e l d >  
         < f i e l d   i d = " 3 6 2 d d c e b - 8 f c 2 - 4 e a d - b 5 3 5 - e d 9 e 8 3 5 9 8 3 8 4 "   n a m e = " M a t t e r "   t y p e = " "   o r d e r = " 9 9 9 "   e n t i t y I d = " 3 9 7 4 c 5 d 7 - e 5 6 4 - 4 9 7 5 - 9 f 9 0 - f 1 e 0 6 e 0 6 c 8 a 4 "   l i n k e d E n t i t y I d = " 0 0 0 0 0 0 0 0 - 0 0 0 0 - 0 0 0 0 - 0 0 0 0 - 0 0 0 0 0 0 0 0 0 0 0 0 "   l i n k e d F i e l d I d = " 0 0 0 0 0 0 0 0 - 0 0 0 0 - 0 0 0 0 - 0 0 0 0 - 0 0 0 0 0 0 0 0 0 0 0 0 "   l i n k e d F i e l d I n d e x = " 0 "   i n d e x = " 0 "   f i e l d T y p e = " q u e s t i o n "   f o r m a t E v a l u a t o r T y p e = " f o r m a t S t r i n g "   c o i D o c u m e n t F i e l d = " M a t t e r "   h i d d e n = " f a l s e " > 0 0 0 0 3 < / f i e l d >  
         < f i e l d   i d = " a 3 e e f 5 1 4 - 2 4 7 f - 4 2 8 1 - b 6 a 2 - 3 b 4 d 3 4 b c 6 8 c f "   n a m e = " M a t t e r N a m e "   t y p e = " "   o r d e r = " 9 9 9 "   e n t i t y I d = " 3 9 7 4 c 5 d 7 - e 5 6 4 - 4 9 7 5 - 9 f 9 0 - f 1 e 0 6 e 0 6 c 8 a 4 "   l i n k e d E n t i t y I d = " 0 0 0 0 0 0 0 0 - 0 0 0 0 - 0 0 0 0 - 0 0 0 0 - 0 0 0 0 0 0 0 0 0 0 0 0 "   l i n k e d F i e l d I d = " 0 0 0 0 0 0 0 0 - 0 0 0 0 - 0 0 0 0 - 0 0 0 0 - 0 0 0 0 0 0 0 0 0 0 0 0 "   l i n k e d F i e l d I n d e x = " 0 "   i n d e x = " 0 "   f i e l d T y p e = " q u e s t i o n "   f o r m a t E v a l u a t o r T y p e = " f o r m a t S t r i n g "   c o i D o c u m e n t F i e l d = " M a t t e r N a m e "   h i d d e n = " f a l s e " > B N G   -   P l a n n i n g   A d v i s o r y   S e r v i c e   S u p p o r t < / f i e l d >  
         < f i e l d   i d = " 7 5 3 2 7 c a 1 - c 6 c b - 4 7 8 0 - 8 a 2 2 - 2 1 8 1 7 3 d 5 2 c 3 7 "   n a m e = " T y p i s t "   t y p e = " "   o r d e r = " 9 9 9 "   e n t i t y I d = " 3 9 7 4 c 5 d 7 - e 5 6 4 - 4 9 7 5 - 9 f 9 0 - f 1 e 0 6 e 0 6 c 8 a 4 "   l i n k e d E n t i t y I d = " 0 0 0 0 0 0 0 0 - 0 0 0 0 - 0 0 0 0 - 0 0 0 0 - 0 0 0 0 0 0 0 0 0 0 0 0 "   l i n k e d F i e l d I d = " 0 0 0 0 0 0 0 0 - 0 0 0 0 - 0 0 0 0 - 0 0 0 0 - 0 0 0 0 0 0 0 0 0 0 0 0 "   l i n k e d F i e l d I n d e x = " 0 "   i n d e x = " 0 "   f i e l d T y p e = " q u e s t i o n "   f o r m a t E v a l u a t o r T y p e = " f o r m a t S t r i n g "   h i d d e n = " f a l s e " > G Y Y P < / f i e l d >  
         < f i e l d   i d = " 9 a 9 2 6 9 a e - 1 d 5 b - 4 3 6 5 - 9 d a 1 - 6 3 7 c 5 f 3 3 0 a 8 f "   n a m e = " A u t h o r "   t y p e = " "   o r d e r = " 9 9 9 "   e n t i t y I d = " 3 9 7 4 c 5 d 7 - e 5 6 4 - 4 9 7 5 - 9 f 9 0 - f 1 e 0 6 e 0 6 c 8 a 4 "   l i n k e d E n t i t y I d = " 0 0 0 0 0 0 0 0 - 0 0 0 0 - 0 0 0 0 - 0 0 0 0 - 0 0 0 0 0 0 0 0 0 0 0 0 "   l i n k e d F i e l d I d = " 0 0 0 0 0 0 0 0 - 0 0 0 0 - 0 0 0 0 - 0 0 0 0 - 0 0 0 0 0 0 0 0 0 0 0 0 "   l i n k e d F i e l d I n d e x = " 0 "   i n d e x = " 0 "   f i e l d T y p e = " q u e s t i o n "   f o r m a t E v a l u a t o r T y p e = " f o r m a t S t r i n g "   h i d d e n = " f a l s e " > G Y Y P < / f i e l d >  
         < f i e l d   i d = " a 0 0 2 e 7 8 a - 8 e 1 8 - 4 3 7 5 - b e f 7 - 9 f 6 8 7 e 9 3 1 f 6 5 "   n a m e = " T i t l e "   t y p e = " "   o r d e r = " 9 9 9 "   e n t i t y I d = " 3 9 7 4 c 5 d 7 - e 5 6 4 - 4 9 7 5 - 9 f 9 0 - f 1 e 0 6 e 0 6 c 8 a 4 "   l i n k e d E n t i t y I d = " 0 0 0 0 0 0 0 0 - 0 0 0 0 - 0 0 0 0 - 0 0 0 0 - 0 0 0 0 0 0 0 0 0 0 0 0 "   l i n k e d F i e l d I d = " 0 0 0 0 0 0 0 0 - 0 0 0 0 - 0 0 0 0 - 0 0 0 0 - 0 0 0 0 0 0 0 0 0 0 0 0 "   l i n k e d F i e l d I n d e x = " 0 "   i n d e x = " 0 "   f i e l d T y p e = " q u e s t i o n "   f o r m a t E v a l u a t o r T y p e = " f o r m a t S t r i n g "   h i d d e n = " f a l s e " > P A S   T e m p l a t e   P h a s e d   B N G   C o n d i t i o n   v 1 . 0 < / f i e l d >  
         < f i e l d   i d = " 6 4 f f 0 0 3 6 - a 6 a f - 4 b 1 1 - a 4 e a - 4 0 2 a 2 f 2 7 3 e 2 1 "   n a m e = " D o c T y p e "   t y p e = " "   o r d e r = " 9 9 9 "   e n t i t y I d = " 3 9 7 4 c 5 d 7 - e 5 6 4 - 4 9 7 5 - 9 f 9 0 - f 1 e 0 6 e 0 6 c 8 a 4 "   l i n k e d E n t i t y I d = " 0 0 0 0 0 0 0 0 - 0 0 0 0 - 0 0 0 0 - 0 0 0 0 - 0 0 0 0 0 0 0 0 0 0 0 0 "   l i n k e d F i e l d I d = " 0 0 0 0 0 0 0 0 - 0 0 0 0 - 0 0 0 0 - 0 0 0 0 - 0 0 0 0 0 0 0 0 0 0 0 0 "   l i n k e d F i e l d I n d e x = " 0 "   i n d e x = " 0 "   f i e l d T y p e = " q u e s t i o n "   f o r m a t E v a l u a t o r T y p e = " f o r m a t S t r i n g "   h i d d e n = " f a l s e " > D O C < / f i e l d >  
         < f i e l d   i d = " 7 a b e a 0 f 8 - 4 6 b 7 - 4 9 6 8 - b b 1 2 - 0 4 a 8 9 9 f 0 d 7 7 8 "   n a m e = " D o c S u b T y p e "   t y p e = " "   o r d e r = " 9 9 9 "   e n t i t y I d = " 3 9 7 4 c 5 d 7 - e 5 6 4 - 4 9 7 5 - 9 f 9 0 - f 1 e 0 6 e 0 6 c 8 a 4 "   l i n k e d E n t i t y I d = " 0 0 0 0 0 0 0 0 - 0 0 0 0 - 0 0 0 0 - 0 0 0 0 - 0 0 0 0 0 0 0 0 0 0 0 0 "   l i n k e d F i e l d I d = " 0 0 0 0 0 0 0 0 - 0 0 0 0 - 0 0 0 0 - 0 0 0 0 - 0 0 0 0 0 0 0 0 0 0 0 0 "   l i n k e d F i e l d I n d e x = " 0 "   i n d e x = " 0 "   f i e l d T y p e = " q u e s t i o n "   f o r m a t E v a l u a t o r T y p e = " f o r m a t S t r i n g "   h i d d e n = " f a l s e " / >  
         < f i e l d   i d = " 0 1 a 5 9 1 9 e - 9 f 8 0 - 4 7 f 4 - 9 3 c 4 - a 9 7 8 7 8 0 8 8 c 9 c "   n a m e = " S e r v e r "   t y p e = " "   o r d e r = " 9 9 9 "   e n t i t y I d = " 3 9 7 4 c 5 d 7 - e 5 6 4 - 4 9 7 5 - 9 f 9 0 - f 1 e 0 6 e 0 6 c 8 a 4 "   l i n k e d E n t i t y I d = " 0 0 0 0 0 0 0 0 - 0 0 0 0 - 0 0 0 0 - 0 0 0 0 - 0 0 0 0 0 0 0 0 0 0 0 0 "   l i n k e d F i e l d I d = " 0 0 0 0 0 0 0 0 - 0 0 0 0 - 0 0 0 0 - 0 0 0 0 - 0 0 0 0 0 0 0 0 0 0 0 0 "   l i n k e d F i e l d I n d e x = " 0 "   i n d e x = " 0 "   f i e l d T y p e = " q u e s t i o n "   f o r m a t E v a l u a t o r T y p e = " f o r m a t S t r i n g "   h i d d e n = " f a l s e " > u k d m s . d e n t o n w i l d e s a p t e . c o m < / f i e l d >  
         < f i e l d   i d = " 2 f e f 3 f 1 9 - 2 3 2 d - 4 1 4 2 - b 5 2 5 - 1 1 d 8 a 7 6 a 6 e 9 b "   n a m e = " L i b r a r y "   t y p e = " "   o r d e r = " 9 9 9 "   e n t i t y I d = " 3 9 7 4 c 5 d 7 - e 5 6 4 - 4 9 7 5 - 9 f 9 0 - f 1 e 0 6 e 0 6 c 8 a 4 "   l i n k e d E n t i t y I d = " 0 0 0 0 0 0 0 0 - 0 0 0 0 - 0 0 0 0 - 0 0 0 0 - 0 0 0 0 0 0 0 0 0 0 0 0 "   l i n k e d F i e l d I d = " 0 0 0 0 0 0 0 0 - 0 0 0 0 - 0 0 0 0 - 0 0 0 0 - 0 0 0 0 0 0 0 0 0 0 0 0 "   l i n k e d F i e l d I n d e x = " 0 "   i n d e x = " 0 "   f i e l d T y p e = " q u e s t i o n "   f o r m a t E v a l u a t o r T y p e = " f o r m a t S t r i n g "   h i d d e n = " f a l s e " > S L O _ A C T I V E < / f i e l d >  
         < f i e l d   i d = " 3 8 8 a 1 e 1 3 - 9 9 7 8 - 4 5 4 7 - 8 c 3 9 - 2 9 b 8 9 a 1 1 d 7 2 a "   n a m e = " W o r k s p a c e I d "   t y p e = " "   o r d e r = " 9 9 9 "   e n t i t y I d = " 3 9 7 4 c 5 d 7 - e 5 6 4 - 4 9 7 5 - 9 f 9 0 - f 1 e 0 6 e 0 6 c 8 a 4 "   l i n k e d E n t i t y I d = " 0 0 0 0 0 0 0 0 - 0 0 0 0 - 0 0 0 0 - 0 0 0 0 - 0 0 0 0 0 0 0 0 0 0 0 0 "   l i n k e d F i e l d I d = " 0 0 0 0 0 0 0 0 - 0 0 0 0 - 0 0 0 0 - 0 0 0 0 - 0 0 0 0 0 0 0 0 0 0 0 0 "   l i n k e d F i e l d I n d e x = " 0 "   i n d e x = " 0 "   f i e l d T y p e = " q u e s t i o n "   f o r m a t E v a l u a t o r T y p e = " f o r m a t S t r i n g "   h i d d e n = " f a l s e " / >  
         < f i e l d   i d = " d 8 d 8 a 1 b 7 - 2 9 f 2 - 4 1 8 4 - b 4 b b - 9 4 e 8 6 8 1 1 b 1 d c "   n a m e = " D o c F o l d e r I d "   t y p e = " "   o r d e r = " 9 9 9 "   e n t i t y I d = " 3 9 7 4 c 5 d 7 - e 5 6 4 - 4 9 7 5 - 9 f 9 0 - f 1 e 0 6 e 0 6 c 8 a 4 "   l i n k e d E n t i t y I d = " 0 0 0 0 0 0 0 0 - 0 0 0 0 - 0 0 0 0 - 0 0 0 0 - 0 0 0 0 0 0 0 0 0 0 0 0 "   l i n k e d F i e l d I d = " 0 0 0 0 0 0 0 0 - 0 0 0 0 - 0 0 0 0 - 0 0 0 0 - 0 0 0 0 0 0 0 0 0 0 0 0 "   l i n k e d F i e l d I n d e x = " 0 "   i n d e x = " 0 "   f i e l d T y p e = " q u e s t i o n "   f o r m a t E v a l u a t o r T y p e = " f o r m a t S t r i n g "   h i d d e n = " f a l s e " / >  
         < f i e l d   i d = " a 1 f 2 3 1 e a - a 0 0 f - 4 6 0 6 - 9 f a b - d 2 a c d 8 5 9 d 3 a d "   n a m e = " D o c N u m b e r "   t y p e = " "   o r d e r = " 9 9 9 "   e n t i t y I d = " 3 9 7 4 c 5 d 7 - e 5 6 4 - 4 9 7 5 - 9 f 9 0 - f 1 e 0 6 e 0 6 c 8 a 4 "   l i n k e d E n t i t y I d = " 0 0 0 0 0 0 0 0 - 0 0 0 0 - 0 0 0 0 - 0 0 0 0 - 0 0 0 0 0 0 0 0 0 0 0 0 "   l i n k e d F i e l d I d = " 0 0 0 0 0 0 0 0 - 0 0 0 0 - 0 0 0 0 - 0 0 0 0 - 0 0 0 0 0 0 0 0 0 0 0 0 "   l i n k e d F i e l d I n d e x = " 0 "   i n d e x = " 0 "   f i e l d T y p e = " q u e s t i o n "   f o r m a t E v a l u a t o r T y p e = " f o r m a t S t r i n g "   h i d d e n = " f a l s e " > 8 4 8 8 7 2 5 9 < / f i e l d >  
         < f i e l d   i d = " c 9 0 9 4 b 9 c - 5 2 f d - 4 4 0 3 - b b 8 3 - 9 b b 3 a b 5 3 6 8 a d "   n a m e = " D o c V e r s i o n "   t y p e = " "   o r d e r = " 9 9 9 "   e n t i t y I d = " 3 9 7 4 c 5 d 7 - e 5 6 4 - 4 9 7 5 - 9 f 9 0 - f 1 e 0 6 e 0 6 c 8 a 4 "   l i n k e d E n t i t y I d = " 0 0 0 0 0 0 0 0 - 0 0 0 0 - 0 0 0 0 - 0 0 0 0 - 0 0 0 0 0 0 0 0 0 0 0 0 "   l i n k e d F i e l d I d = " 0 0 0 0 0 0 0 0 - 0 0 0 0 - 0 0 0 0 - 0 0 0 0 - 0 0 0 0 0 0 0 0 0 0 0 0 "   l i n k e d F i e l d I n d e x = " 0 "   i n d e x = " 0 "   f i e l d T y p e = " q u e s t i o n "   f o r m a t E v a l u a t o r T y p e = " f o r m a t S t r i n g "   h i d d e n = " f a l s e " > 4 < / f i e l d >  
         < f i e l d   i d = " 7 2 9 0 4 a 4 7 - 5 7 8 0 - 4 5 9 c - b e 7 a - 4 4 8 f 9 a d 8 d 6 b 4 "   n a m e = " D o c I d F o r m a t "   t y p e = " "   o r d e r = " 9 9 9 "   e n t i t y I d = " 3 9 7 4 c 5 d 7 - e 5 6 4 - 4 9 7 5 - 9 f 9 0 - f 1 e 0 6 e 0 6 c 8 a 4 "   l i n k e d E n t i t y I d = " 3 9 7 4 c 5 d 7 - e 5 6 4 - 4 9 7 5 - 9 f 9 0 - f 1 e 0 6 e 0 6 c 8 a 4 "   l i n k e d F i e l d I d = " 0 0 0 0 0 0 0 0 - 0 0 0 0 - 0 0 0 0 - 0 0 0 0 - 0 0 0 0 0 0 0 0 0 0 0 0 "   l i n k e d F i e l d I n d e x = " 0 "   i n d e x = " 0 "   f i e l d T y p e = " q u e s t i o n "   f o r m a t = " U P P E R ( { D M S . A u t h o r } )   & a m p ;   I F ( A N D ( { D M S . C l i e n t }   & l t ; & g t ;   { L a b e l s . G e n - P e r s o n a l   W S } ,   { D M S . C l i e n t }   & l t ; & g t ;   & q u o t ; & q u o t ; ) ,   I F N O T E M P T Y ( { D M S . P r o f i l e F i e l d 1 } , & q u o t ; / & q u o t ;   & a m p ;   { D M S . P r o f i l e F i e l d 1 } ,   & q u o t ; & q u o t ; )   & a m p ;   & q u o t ; / & q u o t ;   & a m p ;   { D M S . C l i e n t }   & a m p ;   & q u o t ; . & q u o t ;   & a m p ;   { D M S . M a t t e r } ,   & q u o t ; & q u o t ; )   & a m p ;   & q u o t ; / & q u o t ;   & a m p ;   { D M S . D o c N u m b e r }   & a m p ;   & q u o t ; . & q u o t ;   & a m p ;   { D M S . D o c V e r s i o n } "   f o r m a t E v a l u a t o r T y p e = " e x p r e s s i o n "   h i d d e n = " f a l s e " / >  
         < f i e l d   i d = " 9 0 1 6 3 5 3 d - 0 a b 3 - 4 5 1 f - 9 8 2 8 - 3 f e e 9 6 c f 6 8 b a "   n a m e = " C o n n e c t e d " 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9 7 4 c 5 d 7 - e 5 6 4 - 4 9 7 5 - 9 f 9 0 - f 1 e 0 6 e 0 6 c 8 a 4 " 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9 7 4 c 5 d 7 - e 5 6 4 - 4 9 7 5 - 9 f 9 0 - f 1 e 0 6 e 0 6 c 8 a 4 "   l i n k e d E n t i t y I d = " 0 0 0 0 0 0 0 0 - 0 0 0 0 - 0 0 0 0 - 0 0 0 0 - 0 0 0 0 0 0 0 0 0 0 0 0 "   l i n k e d F i e l d I d = " 0 0 0 0 0 0 0 0 - 0 0 0 0 - 0 0 0 0 - 0 0 0 0 - 0 0 0 0 0 0 0 0 0 0 0 0 "   l i n k e d F i e l d I n d e x = " 0 "   i n d e x = " 0 "   f i e l d T y p e = " q u e s t i o n "   f o r m a t E v a l u a t o r T y p e = " f o r m a t S t r i n g "   h i d d e n = " f a l s e " / >  
         < f i e l d   i d = " a 0 6 3 5 d f 7 - 3 c 7 1 - 4 e b c - 9 b 8 6 - 0 d d d f e a 3 d 5 3 6 "   n a m e = " R e f r e s h O n S a v e A s "   t y p e = " "   o r d e r = " 9 9 9 "   e n t i t y I d = " 3 9 7 4 c 5 d 7 - e 5 6 4 - 4 9 7 5 - 9 f 9 0 - f 1 e 0 6 e 0 6 c 8 a 4 "   l i n k e d E n t i t y I d = " 0 0 0 0 0 0 0 0 - 0 0 0 0 - 0 0 0 0 - 0 0 0 0 - 0 0 0 0 0 0 0 0 0 0 0 0 "   l i n k e d F i e l d I d = " 0 0 0 0 0 0 0 0 - 0 0 0 0 - 0 0 0 0 - 0 0 0 0 - 0 0 0 0 0 0 0 0 0 0 0 0 "   l i n k e d F i e l d I n d e x = " 0 "   i n d e x = " 0 "   f i e l d T y p e = " q u e s t i o n "   f o r m a t E v a l u a t o r T y p e = " f o r m a t S t r i n g "   h i d d e n = " f a l s e " / >  
         < f i e l d   i d = " 8 e 8 b 5 8 3 6 - 3 9 1 1 - 4 b a 7 - a 8 c b - 6 5 a 2 4 1 a 1 c 8 7 e "   n a m e = " P r o f i l e F i e l d 1 "   t y p e = " "   o r d e r = " 9 9 9 "   e n t i t y I d = " 3 9 7 4 c 5 d 7 - e 5 6 4 - 4 9 7 5 - 9 f 9 0 - f 1 e 0 6 e 0 6 c 8 a 4 "   l i n k e d E n t i t y I d = " 0 0 0 0 0 0 0 0 - 0 0 0 0 - 0 0 0 0 - 0 0 0 0 - 0 0 0 0 0 0 0 0 0 0 0 0 "   l i n k e d F i e l d I d = " 0 0 0 0 0 0 0 0 - 0 0 0 0 - 0 0 0 0 - 0 0 0 0 - 0 0 0 0 0 0 0 0 0 0 0 0 "   l i n k e d F i e l d I n d e x = " 0 "   i n d e x = " 0 "   f i e l d T y p e = " q u e s t i o n "   f o r m a t E v a l u a t o r T y p e = " f o r m a t S t r i n g "   h i d d e n = " f a l s e " / >  
         < f i e l d   i d = " 5 6 3 d b a 8 1 - 2 9 2 6 - 4 7 c 2 - a 4 3 0 - b 4 f 6 2 a 1 e 2 8 1 7 "   n a m e = " P r o f i l e F i e l d 1 D e s c r i p t i o n "   t y p e = " "   o r d e r = " 9 9 9 "   e n t i t y I d = " 3 9 7 4 c 5 d 7 - e 5 6 4 - 4 9 7 5 - 9 f 9 0 - f 1 e 0 6 e 0 6 c 8 a 4 "   l i n k e d E n t i t y I d = " 0 0 0 0 0 0 0 0 - 0 0 0 0 - 0 0 0 0 - 0 0 0 0 - 0 0 0 0 0 0 0 0 0 0 0 0 "   l i n k e d F i e l d I d = " 0 0 0 0 0 0 0 0 - 0 0 0 0 - 0 0 0 0 - 0 0 0 0 - 0 0 0 0 0 0 0 0 0 0 0 0 "   l i n k e d F i e l d I n d e x = " 0 "   i n d e x = " 0 "   f i e l d T y p e = " q u e s t i o n "   f o r m a t E v a l u a t o r T y p e = " f o r m a t S t r i n g "   h i d d e n = " f a l s e " / >  
         < f i e l d   i d = " c c b 4 a b 0 1 - c c f 4 - 4 5 1 3 - 8 b b c - 6 e f 2 1 4 5 b 1 6 a 6 "   n a m e = " P r o f i l e F i e l d 2 "   t y p e = " "   o r d e r = " 9 9 9 "   e n t i t y I d = " 3 9 7 4 c 5 d 7 - e 5 6 4 - 4 9 7 5 - 9 f 9 0 - f 1 e 0 6 e 0 6 c 8 a 4 "   l i n k e d E n t i t y I d = " 0 0 0 0 0 0 0 0 - 0 0 0 0 - 0 0 0 0 - 0 0 0 0 - 0 0 0 0 0 0 0 0 0 0 0 0 "   l i n k e d F i e l d I d = " 0 0 0 0 0 0 0 0 - 0 0 0 0 - 0 0 0 0 - 0 0 0 0 - 0 0 0 0 0 0 0 0 0 0 0 0 "   l i n k e d F i e l d I n d e x = " 0 "   i n d e x = " 0 "   f i e l d T y p e = " q u e s t i o n "   f o r m a t E v a l u a t o r T y p e = " f o r m a t S t r i n g "   h i d d e n = " f a l s e " / >  
         < f i e l d   i d = " c 0 4 7 b 3 6 9 - 4 d f e - 4 4 6 0 - 8 9 6 1 - 5 e d b 5 3 4 4 7 c f f "   n a m e = " P r o f i l e F i e l d 2 D e s c r i p t i o n "   t y p e = " "   o r d e r = " 9 9 9 "   e n t i t y I d = " 3 9 7 4 c 5 d 7 - e 5 6 4 - 4 9 7 5 - 9 f 9 0 - f 1 e 0 6 e 0 6 c 8 a 4 " 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37F1B821-71BA-4874-A0E9-577578B3E473}">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Plain+</Template>
  <TotalTime>0</TotalTime>
  <Pages>10</Pages>
  <Words>4161</Words>
  <Characters>22638</Characters>
  <Application>Microsoft Office Word</Application>
  <DocSecurity>0</DocSecurity>
  <Lines>359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Dentons</cp:lastModifiedBy>
  <cp:revision>4</cp:revision>
  <cp:lastPrinted>2025-03-04T12:59:00Z</cp:lastPrinted>
  <dcterms:created xsi:type="dcterms:W3CDTF">2025-04-11T14:27:00Z</dcterms:created>
  <dcterms:modified xsi:type="dcterms:W3CDTF">2025-04-11T14:27:00Z</dcterms:modified>
</cp:coreProperties>
</file>